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16" w:rsidRDefault="0071606A" w:rsidP="00FE6B17">
      <w:pPr>
        <w:wordWrap w:val="0"/>
        <w:overflowPunct w:val="0"/>
        <w:autoSpaceDE w:val="0"/>
        <w:autoSpaceDN w:val="0"/>
        <w:ind w:rightChars="-89" w:right="-18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595C8" wp14:editId="5D5009E6">
                <wp:simplePos x="0" y="0"/>
                <wp:positionH relativeFrom="page">
                  <wp:posOffset>10172700</wp:posOffset>
                </wp:positionH>
                <wp:positionV relativeFrom="paragraph">
                  <wp:posOffset>187960</wp:posOffset>
                </wp:positionV>
                <wp:extent cx="4762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71A" w:rsidRPr="00FE6B17" w:rsidRDefault="006E571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E6B1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D75D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三十三号の五</w:t>
                            </w:r>
                            <w:r w:rsidRPr="00FE6B1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6751E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(第十六条関係)</w:t>
                            </w:r>
                            <w:r w:rsidRPr="00FE6B1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571A" w:rsidRDefault="006E571A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9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1pt;margin-top:14.8pt;width:37.5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" filled="f" stroked="f" strokeweight=".5pt">
                <v:textbox style="layout-flow:vertical-ideographic">
                  <w:txbxContent>
                    <w:p w:rsidR="006E571A" w:rsidRPr="00FE6B17" w:rsidRDefault="006E571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E6B1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="00D75D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三十三号の五</w:t>
                      </w:r>
                      <w:r w:rsidRPr="00FE6B1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様式</w:t>
                      </w:r>
                      <w:r w:rsidR="006751E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(第十六条関係)</w:t>
                      </w:r>
                      <w:r w:rsidRPr="00FE6B1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E571A" w:rsidRDefault="006E571A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53"/>
        <w:gridCol w:w="1121"/>
        <w:gridCol w:w="2790"/>
        <w:gridCol w:w="375"/>
        <w:gridCol w:w="894"/>
        <w:gridCol w:w="213"/>
        <w:gridCol w:w="425"/>
        <w:gridCol w:w="1225"/>
        <w:gridCol w:w="675"/>
        <w:gridCol w:w="1278"/>
        <w:gridCol w:w="649"/>
        <w:gridCol w:w="142"/>
        <w:gridCol w:w="1559"/>
        <w:gridCol w:w="1134"/>
        <w:gridCol w:w="142"/>
        <w:gridCol w:w="2693"/>
      </w:tblGrid>
      <w:tr w:rsidR="00377416" w:rsidTr="0071606A">
        <w:trPr>
          <w:cantSplit/>
          <w:trHeight w:val="300"/>
        </w:trPr>
        <w:tc>
          <w:tcPr>
            <w:tcW w:w="4614" w:type="dxa"/>
            <w:gridSpan w:val="4"/>
            <w:vMerge w:val="restart"/>
            <w:tcBorders>
              <w:right w:val="single" w:sz="12" w:space="0" w:color="auto"/>
            </w:tcBorders>
          </w:tcPr>
          <w:p w:rsidR="00377416" w:rsidRPr="00093E2B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18"/>
                <w:szCs w:val="21"/>
              </w:rPr>
            </w:pPr>
            <w:r w:rsidRPr="00093E2B">
              <w:rPr>
                <w:rFonts w:hint="eastAsia"/>
                <w:sz w:val="18"/>
                <w:szCs w:val="21"/>
              </w:rPr>
              <w:t>軽自動車税</w:t>
            </w:r>
            <w:r w:rsidR="00093E2B" w:rsidRPr="00093E2B">
              <w:rPr>
                <w:rFonts w:hint="eastAsia"/>
                <w:sz w:val="18"/>
                <w:szCs w:val="21"/>
              </w:rPr>
              <w:t>(種別割</w:t>
            </w:r>
            <w:r w:rsidR="00093E2B" w:rsidRPr="00093E2B">
              <w:rPr>
                <w:sz w:val="18"/>
                <w:szCs w:val="21"/>
              </w:rPr>
              <w:t>)</w:t>
            </w:r>
            <w:r w:rsidRPr="00093E2B">
              <w:rPr>
                <w:rFonts w:hint="eastAsia"/>
                <w:sz w:val="18"/>
                <w:szCs w:val="21"/>
              </w:rPr>
              <w:t>申告</w:t>
            </w:r>
            <w:r w:rsidRPr="00093E2B">
              <w:rPr>
                <w:sz w:val="18"/>
                <w:szCs w:val="21"/>
              </w:rPr>
              <w:t>(</w:t>
            </w:r>
            <w:r w:rsidRPr="00093E2B">
              <w:rPr>
                <w:rFonts w:hint="eastAsia"/>
                <w:sz w:val="18"/>
                <w:szCs w:val="21"/>
              </w:rPr>
              <w:t>報告</w:t>
            </w:r>
            <w:r w:rsidRPr="00093E2B">
              <w:rPr>
                <w:sz w:val="18"/>
                <w:szCs w:val="21"/>
              </w:rPr>
              <w:t>)</w:t>
            </w:r>
            <w:r w:rsidRPr="00093E2B">
              <w:rPr>
                <w:rFonts w:hint="eastAsia"/>
                <w:sz w:val="18"/>
                <w:szCs w:val="21"/>
              </w:rPr>
              <w:t>書兼標識交付申請書</w:t>
            </w:r>
          </w:p>
          <w:p w:rsidR="00377416" w:rsidRPr="00093E2B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18"/>
                <w:szCs w:val="21"/>
              </w:rPr>
            </w:pPr>
            <w:r w:rsidRPr="00093E2B">
              <w:rPr>
                <w:sz w:val="18"/>
                <w:szCs w:val="21"/>
              </w:rPr>
              <w:t>(</w:t>
            </w:r>
            <w:r w:rsidRPr="00093E2B">
              <w:rPr>
                <w:rFonts w:hint="eastAsia"/>
                <w:sz w:val="18"/>
                <w:szCs w:val="21"/>
              </w:rPr>
              <w:t>原動機付自転車・小型特殊自動車</w:t>
            </w:r>
            <w:r w:rsidRPr="00093E2B">
              <w:rPr>
                <w:sz w:val="18"/>
                <w:szCs w:val="21"/>
              </w:rPr>
              <w:t>)</w:t>
            </w:r>
          </w:p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77416" w:rsidRDefault="00D012B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97C0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令和</w:t>
            </w:r>
            <w:r w:rsidR="0037741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377416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377416">
              <w:rPr>
                <w:rFonts w:hint="eastAsia"/>
                <w:sz w:val="18"/>
              </w:rPr>
              <w:t xml:space="preserve">　　月</w:t>
            </w:r>
            <w:r>
              <w:rPr>
                <w:rFonts w:hint="eastAsia"/>
                <w:sz w:val="18"/>
              </w:rPr>
              <w:t xml:space="preserve">　</w:t>
            </w:r>
            <w:r w:rsidR="00377416">
              <w:rPr>
                <w:rFonts w:hint="eastAsia"/>
                <w:sz w:val="18"/>
              </w:rPr>
              <w:t xml:space="preserve">　　日</w:t>
            </w:r>
          </w:p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77416" w:rsidRDefault="00697C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吉備中央町長　殿</w:t>
            </w:r>
            <w:r w:rsidR="00377416">
              <w:rPr>
                <w:rFonts w:hint="eastAsia"/>
                <w:sz w:val="18"/>
              </w:rPr>
              <w:t xml:space="preserve">　　</w:t>
            </w:r>
          </w:p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つぎのとおり申告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報告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及び申請します。</w:t>
            </w:r>
          </w:p>
        </w:tc>
        <w:tc>
          <w:tcPr>
            <w:tcW w:w="31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申告の理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43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標識番号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28A2" w:rsidRPr="00EE28A2" w:rsidRDefault="00EE28A2" w:rsidP="00EE28A2">
            <w:pPr>
              <w:wordWrap w:val="0"/>
              <w:overflowPunct w:val="0"/>
              <w:autoSpaceDE w:val="0"/>
              <w:autoSpaceDN w:val="0"/>
              <w:ind w:firstLineChars="50" w:firstLine="30"/>
              <w:rPr>
                <w:color w:val="FFFFFF" w:themeColor="background1"/>
                <w:sz w:val="6"/>
                <w:szCs w:val="6"/>
              </w:rPr>
            </w:pPr>
            <w:r w:rsidRPr="00EE28A2">
              <w:rPr>
                <w:color w:val="FFFFFF" w:themeColor="background1"/>
                <w:sz w:val="6"/>
                <w:szCs w:val="6"/>
              </w:rPr>
              <w:t>A</w:t>
            </w:r>
          </w:p>
          <w:p w:rsidR="00377416" w:rsidRDefault="00D012B1" w:rsidP="00EE28A2">
            <w:pPr>
              <w:wordWrap w:val="0"/>
              <w:overflowPunct w:val="0"/>
              <w:autoSpaceDE w:val="0"/>
              <w:autoSpaceDN w:val="0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吉備中央町</w:t>
            </w:r>
          </w:p>
        </w:tc>
      </w:tr>
      <w:tr w:rsidR="00377416" w:rsidTr="00BA4DF4">
        <w:trPr>
          <w:cantSplit/>
          <w:trHeight w:val="275"/>
        </w:trPr>
        <w:tc>
          <w:tcPr>
            <w:tcW w:w="4614" w:type="dxa"/>
            <w:gridSpan w:val="4"/>
            <w:vMerge/>
            <w:tcBorders>
              <w:right w:val="single" w:sz="12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新</w:t>
            </w:r>
            <w:r>
              <w:rPr>
                <w:rFonts w:hint="eastAsia"/>
                <w:sz w:val="18"/>
              </w:rPr>
              <w:t>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変</w:t>
            </w:r>
            <w:r>
              <w:rPr>
                <w:rFonts w:hint="eastAsia"/>
                <w:sz w:val="18"/>
              </w:rPr>
              <w:t>更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原動機付自転車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小型特殊自動車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377416" w:rsidTr="00BA4DF4">
        <w:trPr>
          <w:cantSplit/>
          <w:trHeight w:val="234"/>
        </w:trPr>
        <w:tc>
          <w:tcPr>
            <w:tcW w:w="4614" w:type="dxa"/>
            <w:gridSpan w:val="4"/>
            <w:vMerge/>
            <w:tcBorders>
              <w:right w:val="single" w:sz="12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購入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譲受け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転入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所有者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使用者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住所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標識番号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)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16" w:rsidRDefault="00506752">
            <w:pPr>
              <w:wordWrap w:val="0"/>
              <w:overflowPunct w:val="0"/>
              <w:autoSpaceDE w:val="0"/>
              <w:autoSpaceDN w:val="0"/>
              <w:spacing w:before="120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CF0819">
              <w:rPr>
                <w:rFonts w:hint="eastAsia"/>
                <w:sz w:val="14"/>
              </w:rPr>
              <w:t>第一</w:t>
            </w:r>
            <w:r w:rsidR="00377416" w:rsidRPr="00CF0819">
              <w:rPr>
                <w:rFonts w:hint="eastAsia"/>
                <w:sz w:val="14"/>
              </w:rPr>
              <w:t>種</w:t>
            </w:r>
            <w:r w:rsidR="00EE28A2" w:rsidRPr="00CF0819">
              <w:rPr>
                <w:sz w:val="14"/>
              </w:rPr>
              <w:t>(0.05L</w:t>
            </w:r>
            <w:r w:rsidR="00BA4DF4" w:rsidRPr="00CF0819">
              <w:rPr>
                <w:rFonts w:hint="eastAsia"/>
                <w:sz w:val="14"/>
              </w:rPr>
              <w:t>又は0.6</w:t>
            </w:r>
            <w:r w:rsidR="00BA4DF4" w:rsidRPr="00CF0819">
              <w:rPr>
                <w:sz w:val="14"/>
              </w:rPr>
              <w:t>kW</w:t>
            </w:r>
            <w:r w:rsidR="00BA4DF4" w:rsidRPr="00CF0819">
              <w:rPr>
                <w:rFonts w:hint="eastAsia"/>
                <w:sz w:val="14"/>
              </w:rPr>
              <w:t>以下</w:t>
            </w:r>
            <w:r w:rsidR="00377416" w:rsidRPr="00CF0819">
              <w:rPr>
                <w:sz w:val="14"/>
              </w:rPr>
              <w:t>)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BA4DF4">
              <w:rPr>
                <w:rFonts w:hint="eastAsia"/>
                <w:sz w:val="14"/>
              </w:rPr>
              <w:t>第二種</w:t>
            </w:r>
            <w:r w:rsidR="006E571A" w:rsidRPr="00BA4DF4">
              <w:rPr>
                <w:rFonts w:hint="eastAsia"/>
                <w:sz w:val="14"/>
              </w:rPr>
              <w:t xml:space="preserve"> </w:t>
            </w:r>
            <w:r w:rsidRPr="00BA4DF4">
              <w:rPr>
                <w:rFonts w:hint="eastAsia"/>
                <w:sz w:val="14"/>
              </w:rPr>
              <w:t>乙</w:t>
            </w:r>
            <w:r w:rsidR="00EE28A2" w:rsidRPr="00BA4DF4">
              <w:rPr>
                <w:sz w:val="14"/>
              </w:rPr>
              <w:t>(0.09L</w:t>
            </w:r>
            <w:r w:rsidR="00BA4DF4" w:rsidRPr="00BA4DF4">
              <w:rPr>
                <w:rFonts w:hint="eastAsia"/>
                <w:sz w:val="14"/>
              </w:rPr>
              <w:t>又は0.8</w:t>
            </w:r>
            <w:r w:rsidR="00BA4DF4" w:rsidRPr="00BA4DF4">
              <w:rPr>
                <w:sz w:val="14"/>
              </w:rPr>
              <w:t>kW</w:t>
            </w:r>
            <w:r w:rsidR="00BA4DF4" w:rsidRPr="00BA4DF4">
              <w:rPr>
                <w:rFonts w:hint="eastAsia"/>
                <w:sz w:val="14"/>
              </w:rPr>
              <w:t>以下</w:t>
            </w:r>
            <w:r w:rsidRPr="00BA4DF4">
              <w:rPr>
                <w:sz w:val="14"/>
              </w:rPr>
              <w:t>)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BA4DF4">
              <w:rPr>
                <w:rFonts w:hint="eastAsia"/>
                <w:sz w:val="14"/>
              </w:rPr>
              <w:t>第二種</w:t>
            </w:r>
            <w:r w:rsidR="006E571A" w:rsidRPr="00BA4DF4">
              <w:rPr>
                <w:rFonts w:hint="eastAsia"/>
                <w:sz w:val="14"/>
              </w:rPr>
              <w:t xml:space="preserve"> </w:t>
            </w:r>
            <w:r w:rsidRPr="00BA4DF4">
              <w:rPr>
                <w:rFonts w:hint="eastAsia"/>
                <w:sz w:val="14"/>
              </w:rPr>
              <w:t>甲</w:t>
            </w:r>
            <w:r w:rsidR="00EE28A2" w:rsidRPr="00CF0819">
              <w:rPr>
                <w:sz w:val="14"/>
              </w:rPr>
              <w:t>(0.125L</w:t>
            </w:r>
            <w:r w:rsidR="00BA4DF4" w:rsidRPr="00CF0819">
              <w:rPr>
                <w:rFonts w:hint="eastAsia"/>
                <w:sz w:val="14"/>
              </w:rPr>
              <w:t>又は1</w:t>
            </w:r>
            <w:r w:rsidR="00BA4DF4" w:rsidRPr="00CF0819">
              <w:rPr>
                <w:sz w:val="14"/>
              </w:rPr>
              <w:t>.0kW</w:t>
            </w:r>
            <w:r w:rsidR="00BA4DF4" w:rsidRPr="00CF0819">
              <w:rPr>
                <w:rFonts w:hint="eastAsia"/>
                <w:sz w:val="14"/>
              </w:rPr>
              <w:t>以下</w:t>
            </w:r>
            <w:r w:rsidRPr="00CF0819">
              <w:rPr>
                <w:sz w:val="14"/>
              </w:rPr>
              <w:t>)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BA4DF4">
              <w:rPr>
                <w:rFonts w:hint="eastAsia"/>
                <w:sz w:val="14"/>
              </w:rPr>
              <w:t>ミニカー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農耕作業用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1606A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377416" w:rsidTr="00BA4DF4">
        <w:trPr>
          <w:cantSplit/>
          <w:trHeight w:val="749"/>
        </w:trPr>
        <w:tc>
          <w:tcPr>
            <w:tcW w:w="4614" w:type="dxa"/>
            <w:gridSpan w:val="4"/>
            <w:vMerge/>
            <w:tcBorders>
              <w:right w:val="single" w:sz="12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納税義務発生年月日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416" w:rsidRDefault="00D012B1" w:rsidP="0071606A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615D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 w:rsidR="00B615D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 w:rsidR="00B615D6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</w:tr>
      <w:tr w:rsidR="00377416" w:rsidTr="00BA4DF4">
        <w:trPr>
          <w:cantSplit/>
          <w:trHeight w:val="589"/>
        </w:trPr>
        <w:tc>
          <w:tcPr>
            <w:tcW w:w="461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旧標識番号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15D77" w:rsidTr="0071606A">
        <w:trPr>
          <w:cantSplit/>
          <w:trHeight w:val="653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納税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申告・報告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92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spacing w:val="-45"/>
                <w:position w:val="10"/>
                <w:sz w:val="18"/>
              </w:rPr>
            </w:pPr>
            <w:r>
              <w:rPr>
                <w:rFonts w:hint="eastAsia"/>
                <w:position w:val="10"/>
                <w:sz w:val="18"/>
              </w:rPr>
              <w:t>〒</w:t>
            </w:r>
            <w:r>
              <w:rPr>
                <w:rFonts w:hint="eastAsia"/>
                <w:spacing w:val="-45"/>
                <w:position w:val="10"/>
                <w:sz w:val="18"/>
              </w:rPr>
              <w:t xml:space="preserve">　</w:t>
            </w:r>
            <w:r w:rsidR="003610A0">
              <w:rPr>
                <w:noProof/>
              </w:rPr>
              <w:drawing>
                <wp:inline distT="0" distB="0" distL="0" distR="0" wp14:anchorId="45BF4330" wp14:editId="558172E9">
                  <wp:extent cx="1531620" cy="21399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A8E" w:rsidRDefault="00B61A8E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spacing w:val="-45"/>
                <w:position w:val="10"/>
                <w:sz w:val="18"/>
              </w:rPr>
            </w:pPr>
          </w:p>
          <w:p w:rsidR="00B61A8E" w:rsidRDefault="00B61A8E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sz w:val="18"/>
              </w:rPr>
            </w:pPr>
            <w:r w:rsidRPr="00442D30">
              <w:rPr>
                <w:rFonts w:hint="eastAsia"/>
                <w:position w:val="6"/>
                <w:szCs w:val="21"/>
              </w:rPr>
              <w:t>岡山県加賀郡吉備中央町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所有形態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．自己所有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．所有権留保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．商品車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．リース車</w:t>
            </w:r>
          </w:p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．その他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</w:t>
            </w:r>
          </w:p>
        </w:tc>
      </w:tr>
      <w:tr w:rsidR="00315D77" w:rsidTr="0071606A">
        <w:trPr>
          <w:cantSplit/>
          <w:trHeight w:val="438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592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主たる定置場</w:t>
            </w:r>
          </w:p>
          <w:p w:rsidR="00315D77" w:rsidRDefault="00315D77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内は旧主たる定置場所在の市町村名を記入</w:t>
            </w:r>
          </w:p>
        </w:tc>
        <w:tc>
          <w:tcPr>
            <w:tcW w:w="6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．左記所有者の住所又は所在地と同じ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  <w:tr w:rsidR="00315D77" w:rsidTr="0071606A">
        <w:trPr>
          <w:cantSplit/>
          <w:trHeight w:val="230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pacing w:val="105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5922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319" w:type="dxa"/>
            <w:gridSpan w:val="6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</w:tr>
      <w:tr w:rsidR="00315D77" w:rsidTr="0071606A">
        <w:trPr>
          <w:cantSplit/>
          <w:trHeight w:val="530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18"/>
              </w:rPr>
            </w:pPr>
          </w:p>
        </w:tc>
        <w:tc>
          <w:tcPr>
            <w:tcW w:w="5922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Pr="00697C00" w:rsidRDefault="00315D77" w:rsidP="00D012B1">
            <w:pPr>
              <w:wordWrap w:val="0"/>
              <w:overflowPunct w:val="0"/>
              <w:autoSpaceDE w:val="0"/>
              <w:autoSpaceDN w:val="0"/>
              <w:ind w:right="375"/>
              <w:jc w:val="right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31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　　　　　　　　　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  <w:tr w:rsidR="00315D77" w:rsidTr="0071606A">
        <w:trPr>
          <w:cantSplit/>
          <w:trHeight w:val="228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BA4DF4">
              <w:rPr>
                <w:rFonts w:hint="eastAsia"/>
                <w:sz w:val="16"/>
              </w:rPr>
              <w:t>明・大・昭・平</w:t>
            </w:r>
            <w:r w:rsidR="00BA4DF4" w:rsidRPr="00BA4DF4">
              <w:rPr>
                <w:rFonts w:hint="eastAsia"/>
                <w:sz w:val="16"/>
              </w:rPr>
              <w:t>・令</w:t>
            </w:r>
            <w:r w:rsidRPr="00BA4DF4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77" w:rsidRPr="00552B2A" w:rsidRDefault="00315D77" w:rsidP="00552B2A">
            <w:pPr>
              <w:wordWrap w:val="0"/>
              <w:overflowPunct w:val="0"/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車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型式及び年式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77" w:rsidRDefault="00315D77" w:rsidP="00552B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原動機の型式</w:t>
            </w:r>
            <w:r w:rsidR="00244DF8">
              <w:rPr>
                <w:rFonts w:hint="eastAsia"/>
                <w:sz w:val="18"/>
              </w:rPr>
              <w:t>番号</w:t>
            </w:r>
          </w:p>
        </w:tc>
      </w:tr>
      <w:tr w:rsidR="00315D77" w:rsidTr="0071606A">
        <w:trPr>
          <w:cantSplit/>
          <w:trHeight w:val="348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</w:p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92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758" w:rsidRDefault="003F6758" w:rsidP="003F6758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spacing w:val="-45"/>
                <w:position w:val="10"/>
                <w:sz w:val="18"/>
              </w:rPr>
            </w:pPr>
            <w:r>
              <w:rPr>
                <w:rFonts w:hint="eastAsia"/>
                <w:position w:val="10"/>
                <w:sz w:val="18"/>
              </w:rPr>
              <w:t>〒</w:t>
            </w:r>
            <w:r>
              <w:rPr>
                <w:rFonts w:hint="eastAsia"/>
                <w:spacing w:val="-45"/>
                <w:position w:val="10"/>
                <w:sz w:val="18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5903C925" wp14:editId="01487DFE">
                  <wp:extent cx="1531620" cy="21399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758" w:rsidRDefault="003F6758" w:rsidP="003F6758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rPr>
                <w:spacing w:val="-45"/>
                <w:position w:val="10"/>
                <w:sz w:val="18"/>
              </w:rPr>
            </w:pPr>
          </w:p>
          <w:p w:rsidR="00B61A8E" w:rsidRDefault="003F6758" w:rsidP="003F6758">
            <w:pPr>
              <w:wordWrap w:val="0"/>
              <w:overflowPunct w:val="0"/>
              <w:autoSpaceDE w:val="0"/>
              <w:autoSpaceDN w:val="0"/>
              <w:spacing w:before="80"/>
              <w:ind w:left="113"/>
              <w:rPr>
                <w:sz w:val="18"/>
              </w:rPr>
            </w:pPr>
            <w:r w:rsidRPr="00442D30">
              <w:rPr>
                <w:rFonts w:hint="eastAsia"/>
                <w:position w:val="6"/>
                <w:szCs w:val="21"/>
              </w:rPr>
              <w:t>岡山県加賀郡吉備中央町</w:t>
            </w:r>
          </w:p>
        </w:tc>
        <w:tc>
          <w:tcPr>
            <w:tcW w:w="2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5D77" w:rsidRDefault="00315D77" w:rsidP="00315D77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型　</w:t>
            </w:r>
          </w:p>
          <w:p w:rsidR="00315D77" w:rsidRDefault="00315D77" w:rsidP="00244DF8">
            <w:pPr>
              <w:wordWrap w:val="0"/>
              <w:overflowPunct w:val="0"/>
              <w:autoSpaceDE w:val="0"/>
              <w:autoSpaceDN w:val="0"/>
              <w:ind w:right="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315D77" w:rsidTr="0071606A">
        <w:trPr>
          <w:cantSplit/>
          <w:trHeight w:val="224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2" w:type="dxa"/>
            <w:gridSpan w:val="6"/>
            <w:vMerge/>
            <w:tcBorders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車台番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型式認定番号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総排気量又は定格出力</w:t>
            </w:r>
          </w:p>
        </w:tc>
      </w:tr>
      <w:tr w:rsidR="00315D77" w:rsidTr="0071606A">
        <w:trPr>
          <w:cantSplit/>
          <w:trHeight w:val="300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77" w:rsidRDefault="00315D77" w:rsidP="00244D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  <w:p w:rsidR="00315D77" w:rsidRDefault="00244DF8" w:rsidP="00244D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18"/>
              </w:rPr>
            </w:pPr>
            <w:r>
              <w:rPr>
                <w:sz w:val="18"/>
              </w:rPr>
              <w:t>kW</w:t>
            </w:r>
          </w:p>
        </w:tc>
      </w:tr>
      <w:tr w:rsidR="00315D77" w:rsidTr="0071606A">
        <w:trPr>
          <w:cantSplit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315D77" w:rsidRDefault="00315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pacing w:val="105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譲</w:t>
            </w:r>
            <w:r>
              <w:rPr>
                <w:rFonts w:hint="eastAsia"/>
                <w:sz w:val="18"/>
              </w:rPr>
              <w:t>渡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販</w:t>
            </w:r>
            <w:r>
              <w:rPr>
                <w:rFonts w:hint="eastAsia"/>
                <w:sz w:val="18"/>
              </w:rPr>
              <w:t>売</w:t>
            </w:r>
          </w:p>
        </w:tc>
        <w:tc>
          <w:tcPr>
            <w:tcW w:w="75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上記原動機付自転車・小型特殊自動車を販売又は譲渡したことを証明します。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　年　　　月　　　日　　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住所又は所在地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氏名又は名称　　　　　　　　　　　　　　　　　　　　　　　　　　　　　　　</w:t>
            </w: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</w:p>
          <w:p w:rsidR="00315D77" w:rsidRDefault="00315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315D77" w:rsidTr="0071606A">
        <w:trPr>
          <w:cantSplit/>
          <w:trHeight w:val="709"/>
        </w:trPr>
        <w:tc>
          <w:tcPr>
            <w:tcW w:w="3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92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Pr="00697C00" w:rsidRDefault="00315D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59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315D77" w:rsidTr="0071606A">
        <w:trPr>
          <w:cantSplit/>
          <w:trHeight w:val="178"/>
        </w:trPr>
        <w:tc>
          <w:tcPr>
            <w:tcW w:w="3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BA4DF4">
              <w:rPr>
                <w:rFonts w:hint="eastAsia"/>
                <w:sz w:val="16"/>
              </w:rPr>
              <w:t>明・大・昭・平</w:t>
            </w:r>
            <w:r w:rsidR="00BA4DF4" w:rsidRPr="00BA4DF4">
              <w:rPr>
                <w:rFonts w:hint="eastAsia"/>
                <w:sz w:val="16"/>
              </w:rPr>
              <w:t>・令</w:t>
            </w:r>
            <w:r w:rsidRPr="00BA4DF4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59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5D77" w:rsidRDefault="00315D7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377416" w:rsidTr="0071606A">
        <w:trPr>
          <w:cantSplit/>
          <w:trHeight w:val="75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届出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416" w:rsidRDefault="003774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</w:p>
          <w:p w:rsidR="00377416" w:rsidRDefault="0037741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8E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377416" w:rsidRDefault="00B61A8E" w:rsidP="00B61A8E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sz w:val="18"/>
              </w:rPr>
            </w:pPr>
            <w:r w:rsidRPr="00442D30">
              <w:rPr>
                <w:rFonts w:hint="eastAsia"/>
                <w:position w:val="6"/>
                <w:szCs w:val="21"/>
              </w:rPr>
              <w:t>岡山県加賀郡吉備中央町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証明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759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77416" w:rsidRDefault="00377416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B61A8E" w:rsidTr="0071606A">
        <w:trPr>
          <w:cantSplit/>
          <w:trHeight w:val="155"/>
        </w:trPr>
        <w:tc>
          <w:tcPr>
            <w:tcW w:w="70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B61A8E" w:rsidRDefault="00B61A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05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pacing w:val="105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1A8E" w:rsidRDefault="00B61A8E" w:rsidP="00B61A8E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 w:rsidR="003F675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597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B61A8E" w:rsidTr="0071606A">
        <w:trPr>
          <w:cantSplit/>
          <w:trHeight w:val="473"/>
        </w:trPr>
        <w:tc>
          <w:tcPr>
            <w:tcW w:w="70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69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8E" w:rsidRDefault="00B61A8E" w:rsidP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597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1A8E" w:rsidRDefault="00B61A8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342E" w:rsidTr="0071606A">
        <w:trPr>
          <w:cantSplit/>
          <w:trHeight w:val="144"/>
        </w:trPr>
        <w:tc>
          <w:tcPr>
            <w:tcW w:w="70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5342E" w:rsidRDefault="0065342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342E" w:rsidRDefault="0065342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342E" w:rsidRDefault="0065342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7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342E" w:rsidRPr="0065342E" w:rsidRDefault="00C111F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D52D5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9F893C" wp14:editId="7860C279">
                  <wp:simplePos x="0" y="0"/>
                  <wp:positionH relativeFrom="column">
                    <wp:posOffset>3213100</wp:posOffset>
                  </wp:positionH>
                  <wp:positionV relativeFrom="paragraph">
                    <wp:posOffset>37465</wp:posOffset>
                  </wp:positionV>
                  <wp:extent cx="1991996" cy="1299210"/>
                  <wp:effectExtent l="0" t="0" r="8255" b="0"/>
                  <wp:wrapNone/>
                  <wp:docPr id="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8" t="30094" r="10928" b="6395"/>
                          <a:stretch/>
                        </pic:blipFill>
                        <pic:spPr bwMode="auto">
                          <a:xfrm>
                            <a:off x="0" y="0"/>
                            <a:ext cx="1991996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42E">
              <w:rPr>
                <w:rFonts w:hint="eastAsia"/>
                <w:sz w:val="18"/>
              </w:rPr>
              <w:t xml:space="preserve">　</w:t>
            </w:r>
          </w:p>
          <w:p w:rsidR="0065342E" w:rsidRDefault="00C111F4" w:rsidP="00E7276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5A98A" wp14:editId="5105B4ED">
                      <wp:simplePos x="0" y="0"/>
                      <wp:positionH relativeFrom="column">
                        <wp:posOffset>-1703482</wp:posOffset>
                      </wp:positionH>
                      <wp:positionV relativeFrom="paragraph">
                        <wp:posOffset>882073</wp:posOffset>
                      </wp:positionV>
                      <wp:extent cx="4968875" cy="28702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88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111F4" w:rsidRDefault="00C111F4" w:rsidP="00C111F4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住民課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加茂川総合事務所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吉川支所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大和支所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井原出張所　）</w:t>
                                  </w:r>
                                </w:p>
                                <w:p w:rsidR="00C111F4" w:rsidRDefault="00C111F4" w:rsidP="00C111F4">
                                  <w:pPr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5A98A" id="Text Box 6" o:spid="_x0000_s1027" type="#_x0000_t202" style="position:absolute;left:0;text-align:left;margin-left:-134.15pt;margin-top:69.45pt;width:391.2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" filled="f" stroked="f">
                      <v:textbox inset="5.85pt,.7pt,5.85pt,.7pt">
                        <w:txbxContent>
                          <w:p w:rsidR="00C111F4" w:rsidRDefault="00C111F4" w:rsidP="00C111F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　住民課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加茂川総合事務所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吉川支所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大和支所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井原出張所　）</w:t>
                            </w:r>
                          </w:p>
                          <w:p w:rsidR="00C111F4" w:rsidRDefault="00C111F4" w:rsidP="00C111F4">
                            <w:pPr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342E" w:rsidTr="0071606A">
        <w:trPr>
          <w:cantSplit/>
          <w:trHeight w:val="1879"/>
        </w:trPr>
        <w:tc>
          <w:tcPr>
            <w:tcW w:w="774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65342E" w:rsidRPr="00E60C97" w:rsidRDefault="0065342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72" w:type="dxa"/>
            <w:gridSpan w:val="8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65342E" w:rsidRPr="00E60C97" w:rsidRDefault="0065342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377416" w:rsidRDefault="00377416">
      <w:pPr>
        <w:wordWrap w:val="0"/>
        <w:overflowPunct w:val="0"/>
        <w:autoSpaceDE w:val="0"/>
        <w:autoSpaceDN w:val="0"/>
        <w:spacing w:line="20" w:lineRule="exact"/>
      </w:pPr>
    </w:p>
    <w:sectPr w:rsidR="00377416" w:rsidSect="006E571A">
      <w:pgSz w:w="16839" w:h="11907" w:orient="landscape" w:code="9"/>
      <w:pgMar w:top="289" w:right="295" w:bottom="289" w:left="28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50" w:rsidRDefault="00727950" w:rsidP="00D622FE">
      <w:r>
        <w:separator/>
      </w:r>
    </w:p>
  </w:endnote>
  <w:endnote w:type="continuationSeparator" w:id="0">
    <w:p w:rsidR="00727950" w:rsidRDefault="00727950" w:rsidP="00D6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50" w:rsidRDefault="00727950" w:rsidP="00D622FE">
      <w:r>
        <w:separator/>
      </w:r>
    </w:p>
  </w:footnote>
  <w:footnote w:type="continuationSeparator" w:id="0">
    <w:p w:rsidR="00727950" w:rsidRDefault="00727950" w:rsidP="00D6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16"/>
    <w:rsid w:val="00052D69"/>
    <w:rsid w:val="00093E2B"/>
    <w:rsid w:val="000A3722"/>
    <w:rsid w:val="00243C71"/>
    <w:rsid w:val="00244DF8"/>
    <w:rsid w:val="002D5788"/>
    <w:rsid w:val="003069EA"/>
    <w:rsid w:val="00315D77"/>
    <w:rsid w:val="003610A0"/>
    <w:rsid w:val="00362A76"/>
    <w:rsid w:val="0036446E"/>
    <w:rsid w:val="00377416"/>
    <w:rsid w:val="003F6758"/>
    <w:rsid w:val="004C5C7D"/>
    <w:rsid w:val="004E0AC6"/>
    <w:rsid w:val="004F5D84"/>
    <w:rsid w:val="00506752"/>
    <w:rsid w:val="00513FDF"/>
    <w:rsid w:val="00552B2A"/>
    <w:rsid w:val="0065342E"/>
    <w:rsid w:val="006751EB"/>
    <w:rsid w:val="00697C00"/>
    <w:rsid w:val="006E571A"/>
    <w:rsid w:val="0071606A"/>
    <w:rsid w:val="00727950"/>
    <w:rsid w:val="00793D29"/>
    <w:rsid w:val="009512D9"/>
    <w:rsid w:val="00A47A7C"/>
    <w:rsid w:val="00B05D79"/>
    <w:rsid w:val="00B615D6"/>
    <w:rsid w:val="00B61A8E"/>
    <w:rsid w:val="00B73391"/>
    <w:rsid w:val="00BA4DF4"/>
    <w:rsid w:val="00C03512"/>
    <w:rsid w:val="00C111F4"/>
    <w:rsid w:val="00C16D0A"/>
    <w:rsid w:val="00C47866"/>
    <w:rsid w:val="00CD6951"/>
    <w:rsid w:val="00CF0819"/>
    <w:rsid w:val="00D012B1"/>
    <w:rsid w:val="00D622FE"/>
    <w:rsid w:val="00D75DD8"/>
    <w:rsid w:val="00E60C97"/>
    <w:rsid w:val="00E7276E"/>
    <w:rsid w:val="00EE28A2"/>
    <w:rsid w:val="00F22548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8092"/>
  <w14:defaultImageDpi w14:val="0"/>
  <w15:docId w15:val="{06F8F65F-7A64-4DC6-8BC9-A4BA9C78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225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2254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6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24</TotalTime>
  <Pages>1</Pages>
  <Words>569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様式第42号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様式第42号</dc:title>
  <dc:subject/>
  <dc:creator>(株)ぎょうせい</dc:creator>
  <cp:keywords/>
  <dc:description/>
  <cp:lastModifiedBy>KC1732</cp:lastModifiedBy>
  <cp:revision>6</cp:revision>
  <cp:lastPrinted>2021-09-22T07:41:00Z</cp:lastPrinted>
  <dcterms:created xsi:type="dcterms:W3CDTF">2021-07-16T04:17:00Z</dcterms:created>
  <dcterms:modified xsi:type="dcterms:W3CDTF">2021-09-22T07:47:00Z</dcterms:modified>
</cp:coreProperties>
</file>