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FC85" w14:textId="77777777" w:rsidR="00DB4ED7" w:rsidRDefault="00DB4ED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7328289" w14:textId="77777777" w:rsidR="00DB4ED7" w:rsidRDefault="00DB4ED7"/>
    <w:p w14:paraId="17C6A44E" w14:textId="77777777" w:rsidR="00DB4ED7" w:rsidRDefault="00DB4ED7">
      <w:pPr>
        <w:jc w:val="center"/>
      </w:pPr>
      <w:r>
        <w:rPr>
          <w:rFonts w:hint="eastAsia"/>
        </w:rPr>
        <w:t>排水設備工事計画確認申請書</w:t>
      </w:r>
    </w:p>
    <w:p w14:paraId="3A99F258" w14:textId="77777777" w:rsidR="00DB4ED7" w:rsidRDefault="00DB4ED7">
      <w:pPr>
        <w:jc w:val="right"/>
      </w:pPr>
      <w:r>
        <w:rPr>
          <w:rFonts w:hint="eastAsia"/>
        </w:rPr>
        <w:t xml:space="preserve">年　　月　　日　</w:t>
      </w:r>
    </w:p>
    <w:p w14:paraId="3EF2E1AD" w14:textId="77777777" w:rsidR="00DB4ED7" w:rsidRDefault="00DB4ED7">
      <w:r>
        <w:rPr>
          <w:rFonts w:hint="eastAsia"/>
        </w:rPr>
        <w:t xml:space="preserve">　吉備中央町長　　　　様</w:t>
      </w:r>
    </w:p>
    <w:p w14:paraId="06C87D2C" w14:textId="77777777" w:rsidR="00DB4ED7" w:rsidRDefault="00DB4ED7"/>
    <w:p w14:paraId="5476B3DC" w14:textId="77777777" w:rsidR="00DB4ED7" w:rsidRDefault="00DB4ED7">
      <w:r>
        <w:rPr>
          <w:rFonts w:hint="eastAsia"/>
        </w:rPr>
        <w:t xml:space="preserve">　排水設備等の確認を受けたいので、吉備中央町農業集落排水処理施設条例第</w:t>
      </w:r>
      <w:r>
        <w:t>5</w:t>
      </w:r>
      <w:r>
        <w:rPr>
          <w:rFonts w:hint="eastAsia"/>
        </w:rPr>
        <w:t>条の規定により申請します。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79"/>
        <w:gridCol w:w="2499"/>
        <w:gridCol w:w="546"/>
        <w:gridCol w:w="420"/>
        <w:gridCol w:w="420"/>
        <w:gridCol w:w="315"/>
        <w:gridCol w:w="475"/>
        <w:gridCol w:w="470"/>
        <w:gridCol w:w="503"/>
        <w:gridCol w:w="1204"/>
      </w:tblGrid>
      <w:tr w:rsidR="00DB4ED7" w14:paraId="4EB286AF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12" w:type="dxa"/>
            <w:vAlign w:val="center"/>
          </w:tcPr>
          <w:p w14:paraId="68DEE592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724" w:type="dxa"/>
            <w:gridSpan w:val="3"/>
            <w:vAlign w:val="center"/>
          </w:tcPr>
          <w:p w14:paraId="4A1A0C66" w14:textId="77777777" w:rsidR="00DB4ED7" w:rsidRDefault="00DB4ED7">
            <w:r>
              <w:rPr>
                <w:rFonts w:hint="eastAsia"/>
              </w:rPr>
              <w:t>□新設</w:t>
            </w:r>
            <w:r>
              <w:t>(</w:t>
            </w:r>
            <w:r>
              <w:rPr>
                <w:rFonts w:hint="eastAsia"/>
              </w:rPr>
              <w:t>□くみ取り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□浄化槽切替</w:t>
            </w:r>
            <w:r>
              <w:t>)</w:t>
            </w:r>
          </w:p>
          <w:p w14:paraId="645A7048" w14:textId="77777777" w:rsidR="00DB4ED7" w:rsidRDefault="00DB4ED7">
            <w:r>
              <w:rPr>
                <w:rFonts w:hint="eastAsia"/>
              </w:rPr>
              <w:t>□改築　　□修理　　□撤去</w:t>
            </w:r>
          </w:p>
        </w:tc>
        <w:tc>
          <w:tcPr>
            <w:tcW w:w="1155" w:type="dxa"/>
            <w:gridSpan w:val="3"/>
            <w:vAlign w:val="center"/>
          </w:tcPr>
          <w:p w14:paraId="7C926214" w14:textId="77777777" w:rsidR="00DB4ED7" w:rsidRDefault="00DB4ED7">
            <w:pPr>
              <w:jc w:val="center"/>
            </w:pPr>
            <w:r>
              <w:rPr>
                <w:rFonts w:hint="eastAsia"/>
              </w:rPr>
              <w:t>使用水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652" w:type="dxa"/>
            <w:gridSpan w:val="4"/>
            <w:vAlign w:val="center"/>
          </w:tcPr>
          <w:p w14:paraId="16C99700" w14:textId="77777777" w:rsidR="00DB4ED7" w:rsidRDefault="00DB4ED7">
            <w:r>
              <w:rPr>
                <w:rFonts w:hint="eastAsia"/>
              </w:rPr>
              <w:t>□水道　□井戸　□併用</w:t>
            </w:r>
          </w:p>
        </w:tc>
      </w:tr>
      <w:tr w:rsidR="00DB4ED7" w14:paraId="2BFA0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 w:val="restart"/>
            <w:vAlign w:val="center"/>
          </w:tcPr>
          <w:p w14:paraId="31E5BD71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 w14:paraId="55A17808" w14:textId="77777777" w:rsidR="00DB4ED7" w:rsidRDefault="00DB4ED7">
            <w:r>
              <w:rPr>
                <w:rFonts w:hint="eastAsia"/>
              </w:rPr>
              <w:t>吉備中央町</w:t>
            </w:r>
          </w:p>
          <w:p w14:paraId="2E86BEE6" w14:textId="77777777" w:rsidR="00DB4ED7" w:rsidRDefault="00DB4ED7">
            <w:pPr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1386" w:type="dxa"/>
            <w:gridSpan w:val="3"/>
            <w:vAlign w:val="center"/>
          </w:tcPr>
          <w:p w14:paraId="025637EE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2967" w:type="dxa"/>
            <w:gridSpan w:val="5"/>
            <w:vAlign w:val="center"/>
          </w:tcPr>
          <w:p w14:paraId="40AC45AE" w14:textId="77777777" w:rsidR="00DB4ED7" w:rsidRDefault="00DB4ED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B4ED7" w14:paraId="5CA821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vAlign w:val="center"/>
          </w:tcPr>
          <w:p w14:paraId="312F5A6A" w14:textId="77777777" w:rsidR="00DB4ED7" w:rsidRDefault="00DB4ED7">
            <w:pPr>
              <w:jc w:val="distribute"/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0AC6C7A" w14:textId="77777777" w:rsidR="00DB4ED7" w:rsidRDefault="00DB4ED7"/>
        </w:tc>
        <w:tc>
          <w:tcPr>
            <w:tcW w:w="1386" w:type="dxa"/>
            <w:gridSpan w:val="3"/>
            <w:vAlign w:val="center"/>
          </w:tcPr>
          <w:p w14:paraId="71CA413C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967" w:type="dxa"/>
            <w:gridSpan w:val="5"/>
            <w:vAlign w:val="center"/>
          </w:tcPr>
          <w:p w14:paraId="77358E7C" w14:textId="77777777" w:rsidR="00DB4ED7" w:rsidRDefault="00DB4ED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B4ED7" w14:paraId="3404D798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2" w:type="dxa"/>
            <w:vMerge w:val="restart"/>
            <w:vAlign w:val="center"/>
          </w:tcPr>
          <w:p w14:paraId="3925D84B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14:paraId="7BE783C5" w14:textId="77777777" w:rsidR="00DB4ED7" w:rsidRDefault="00DB4ED7">
            <w:pPr>
              <w:jc w:val="distribute"/>
            </w:pPr>
            <w:r>
              <w:t>(</w:t>
            </w:r>
            <w:r>
              <w:rPr>
                <w:rFonts w:hint="eastAsia"/>
              </w:rPr>
              <w:t>建物所有者</w:t>
            </w:r>
            <w:r>
              <w:t>)</w:t>
            </w:r>
          </w:p>
        </w:tc>
        <w:tc>
          <w:tcPr>
            <w:tcW w:w="3178" w:type="dxa"/>
            <w:gridSpan w:val="2"/>
          </w:tcPr>
          <w:p w14:paraId="7BB70430" w14:textId="77777777" w:rsidR="00DB4ED7" w:rsidRDefault="00DB4ED7">
            <w:r>
              <w:rPr>
                <w:rFonts w:hint="eastAsia"/>
              </w:rPr>
              <w:t>住所</w:t>
            </w:r>
          </w:p>
        </w:tc>
        <w:tc>
          <w:tcPr>
            <w:tcW w:w="1386" w:type="dxa"/>
            <w:gridSpan w:val="3"/>
            <w:vMerge w:val="restart"/>
            <w:vAlign w:val="center"/>
          </w:tcPr>
          <w:p w14:paraId="3728ADBC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土地所有者</w:t>
            </w:r>
          </w:p>
          <w:p w14:paraId="2E9DC85C" w14:textId="77777777" w:rsidR="00DB4ED7" w:rsidRDefault="00DB4ED7">
            <w:r>
              <w:t>(</w:t>
            </w:r>
            <w:r>
              <w:rPr>
                <w:rFonts w:hint="eastAsia"/>
              </w:rPr>
              <w:t>申請者と異なる場合</w:t>
            </w:r>
            <w:r>
              <w:t>)</w:t>
            </w:r>
          </w:p>
        </w:tc>
        <w:tc>
          <w:tcPr>
            <w:tcW w:w="2967" w:type="dxa"/>
            <w:gridSpan w:val="5"/>
            <w:vAlign w:val="center"/>
          </w:tcPr>
          <w:p w14:paraId="761C3AB3" w14:textId="77777777" w:rsidR="00DB4ED7" w:rsidRDefault="00DB4ED7">
            <w:r>
              <w:rPr>
                <w:rFonts w:hint="eastAsia"/>
              </w:rPr>
              <w:t>住所</w:t>
            </w:r>
          </w:p>
        </w:tc>
      </w:tr>
      <w:tr w:rsidR="00DB4ED7" w14:paraId="2C10D45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2" w:type="dxa"/>
            <w:vMerge/>
            <w:vAlign w:val="center"/>
          </w:tcPr>
          <w:p w14:paraId="38CFB1B8" w14:textId="77777777" w:rsidR="00DB4ED7" w:rsidRDefault="00DB4ED7">
            <w:pPr>
              <w:jc w:val="distribute"/>
            </w:pPr>
          </w:p>
        </w:tc>
        <w:tc>
          <w:tcPr>
            <w:tcW w:w="3178" w:type="dxa"/>
            <w:gridSpan w:val="2"/>
            <w:vAlign w:val="center"/>
          </w:tcPr>
          <w:p w14:paraId="12E1AEF9" w14:textId="77777777" w:rsidR="00DB4ED7" w:rsidRDefault="00DB4ED7">
            <w:r>
              <w:rPr>
                <w:rFonts w:hint="eastAsia"/>
              </w:rPr>
              <w:t>氏名</w:t>
            </w:r>
          </w:p>
          <w:p w14:paraId="770232BD" w14:textId="77777777" w:rsidR="00DB4ED7" w:rsidRDefault="00DB4ED7" w:rsidP="0024065D"/>
        </w:tc>
        <w:tc>
          <w:tcPr>
            <w:tcW w:w="1386" w:type="dxa"/>
            <w:gridSpan w:val="3"/>
            <w:vMerge/>
            <w:vAlign w:val="center"/>
          </w:tcPr>
          <w:p w14:paraId="2A6163EA" w14:textId="77777777" w:rsidR="00DB4ED7" w:rsidRDefault="00DB4ED7">
            <w:pPr>
              <w:jc w:val="distribute"/>
            </w:pPr>
          </w:p>
        </w:tc>
        <w:tc>
          <w:tcPr>
            <w:tcW w:w="2967" w:type="dxa"/>
            <w:gridSpan w:val="5"/>
            <w:vAlign w:val="center"/>
          </w:tcPr>
          <w:p w14:paraId="7542C72B" w14:textId="77777777" w:rsidR="00DB4ED7" w:rsidRDefault="00DB4ED7">
            <w:r>
              <w:rPr>
                <w:rFonts w:hint="eastAsia"/>
              </w:rPr>
              <w:t>氏名</w:t>
            </w:r>
          </w:p>
          <w:p w14:paraId="1DDFC18C" w14:textId="77777777" w:rsidR="00DB4ED7" w:rsidRDefault="00DB4ED7" w:rsidP="0024065D"/>
        </w:tc>
      </w:tr>
      <w:tr w:rsidR="00DB4ED7" w14:paraId="789EB87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12" w:type="dxa"/>
            <w:vMerge/>
            <w:vAlign w:val="center"/>
          </w:tcPr>
          <w:p w14:paraId="1CAE6466" w14:textId="77777777" w:rsidR="00DB4ED7" w:rsidRDefault="00DB4ED7">
            <w:pPr>
              <w:jc w:val="distribute"/>
            </w:pPr>
          </w:p>
        </w:tc>
        <w:tc>
          <w:tcPr>
            <w:tcW w:w="3178" w:type="dxa"/>
            <w:gridSpan w:val="2"/>
            <w:vAlign w:val="center"/>
          </w:tcPr>
          <w:p w14:paraId="694E5446" w14:textId="77777777" w:rsidR="00DB4ED7" w:rsidRDefault="00DB4ED7">
            <w:r>
              <w:rPr>
                <w:rFonts w:hint="eastAsia"/>
              </w:rPr>
              <w:t>電話</w:t>
            </w:r>
          </w:p>
        </w:tc>
        <w:tc>
          <w:tcPr>
            <w:tcW w:w="1386" w:type="dxa"/>
            <w:gridSpan w:val="3"/>
            <w:vMerge/>
            <w:vAlign w:val="center"/>
          </w:tcPr>
          <w:p w14:paraId="7D03FC9C" w14:textId="77777777" w:rsidR="00DB4ED7" w:rsidRDefault="00DB4ED7">
            <w:pPr>
              <w:jc w:val="distribute"/>
            </w:pPr>
          </w:p>
        </w:tc>
        <w:tc>
          <w:tcPr>
            <w:tcW w:w="2967" w:type="dxa"/>
            <w:gridSpan w:val="5"/>
            <w:vAlign w:val="center"/>
          </w:tcPr>
          <w:p w14:paraId="1CFEDE31" w14:textId="77777777" w:rsidR="00DB4ED7" w:rsidRDefault="00DB4ED7">
            <w:r>
              <w:rPr>
                <w:rFonts w:hint="eastAsia"/>
              </w:rPr>
              <w:t>電話</w:t>
            </w:r>
          </w:p>
        </w:tc>
      </w:tr>
      <w:tr w:rsidR="00DB4ED7" w14:paraId="499515F3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512" w:type="dxa"/>
            <w:vMerge w:val="restart"/>
            <w:vAlign w:val="center"/>
          </w:tcPr>
          <w:p w14:paraId="7C17B60C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178" w:type="dxa"/>
            <w:gridSpan w:val="2"/>
          </w:tcPr>
          <w:p w14:paraId="34AFDE46" w14:textId="77777777" w:rsidR="00DB4ED7" w:rsidRDefault="00DB4ED7">
            <w:r>
              <w:rPr>
                <w:rFonts w:hint="eastAsia"/>
              </w:rPr>
              <w:t>住所</w:t>
            </w:r>
          </w:p>
        </w:tc>
        <w:tc>
          <w:tcPr>
            <w:tcW w:w="1386" w:type="dxa"/>
            <w:gridSpan w:val="3"/>
            <w:vAlign w:val="center"/>
          </w:tcPr>
          <w:p w14:paraId="59EEFD44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967" w:type="dxa"/>
            <w:gridSpan w:val="5"/>
            <w:vAlign w:val="center"/>
          </w:tcPr>
          <w:p w14:paraId="407711BD" w14:textId="77777777" w:rsidR="00DB4ED7" w:rsidRDefault="00DB4ED7">
            <w:r>
              <w:rPr>
                <w:rFonts w:hint="eastAsia"/>
              </w:rPr>
              <w:t>氏名</w:t>
            </w:r>
          </w:p>
          <w:p w14:paraId="32F0590D" w14:textId="77777777" w:rsidR="00DB4ED7" w:rsidRDefault="00DB4ED7">
            <w:r>
              <w:rPr>
                <w:rFonts w:hint="eastAsia"/>
              </w:rPr>
              <w:t>電話</w:t>
            </w:r>
          </w:p>
        </w:tc>
      </w:tr>
      <w:tr w:rsidR="00DB4ED7" w14:paraId="378097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2" w:type="dxa"/>
            <w:vMerge/>
            <w:vAlign w:val="center"/>
          </w:tcPr>
          <w:p w14:paraId="7777D707" w14:textId="77777777" w:rsidR="00DB4ED7" w:rsidRDefault="00DB4ED7">
            <w:pPr>
              <w:jc w:val="distribute"/>
            </w:pPr>
          </w:p>
        </w:tc>
        <w:tc>
          <w:tcPr>
            <w:tcW w:w="3178" w:type="dxa"/>
            <w:gridSpan w:val="2"/>
            <w:tcBorders>
              <w:bottom w:val="nil"/>
            </w:tcBorders>
            <w:vAlign w:val="center"/>
          </w:tcPr>
          <w:p w14:paraId="4B8119E2" w14:textId="77777777" w:rsidR="00DB4ED7" w:rsidRDefault="00DB4ED7">
            <w:r>
              <w:rPr>
                <w:rFonts w:hint="eastAsia"/>
              </w:rPr>
              <w:t>名称</w:t>
            </w:r>
          </w:p>
          <w:p w14:paraId="32CAD423" w14:textId="77777777" w:rsidR="00DB4ED7" w:rsidRDefault="00DB4ED7" w:rsidP="0024065D"/>
        </w:tc>
        <w:tc>
          <w:tcPr>
            <w:tcW w:w="1386" w:type="dxa"/>
            <w:gridSpan w:val="3"/>
            <w:tcBorders>
              <w:bottom w:val="nil"/>
            </w:tcBorders>
            <w:vAlign w:val="center"/>
          </w:tcPr>
          <w:p w14:paraId="2A38FECF" w14:textId="77777777" w:rsidR="00DB4ED7" w:rsidRDefault="00DB4ED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概算工事費</w:t>
            </w:r>
          </w:p>
        </w:tc>
        <w:tc>
          <w:tcPr>
            <w:tcW w:w="2967" w:type="dxa"/>
            <w:gridSpan w:val="5"/>
            <w:tcBorders>
              <w:bottom w:val="nil"/>
            </w:tcBorders>
            <w:vAlign w:val="center"/>
          </w:tcPr>
          <w:p w14:paraId="67941899" w14:textId="77777777" w:rsidR="00DB4ED7" w:rsidRDefault="00DB4E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4ED7" w14:paraId="5EFFCD7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 w:val="restart"/>
            <w:vAlign w:val="center"/>
          </w:tcPr>
          <w:p w14:paraId="5B4B59E0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178" w:type="dxa"/>
            <w:gridSpan w:val="2"/>
            <w:vAlign w:val="center"/>
          </w:tcPr>
          <w:p w14:paraId="74C3C322" w14:textId="77777777" w:rsidR="00DB4ED7" w:rsidRDefault="00DB4ED7">
            <w:r>
              <w:rPr>
                <w:rFonts w:hint="eastAsia"/>
              </w:rPr>
              <w:t>□一般家庭専用住宅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14:paraId="1521EA9D" w14:textId="77777777" w:rsidR="00DB4ED7" w:rsidRDefault="00DB4ED7">
            <w:pPr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1210" w:type="dxa"/>
            <w:gridSpan w:val="3"/>
            <w:vMerge w:val="restart"/>
            <w:vAlign w:val="center"/>
          </w:tcPr>
          <w:p w14:paraId="513234DE" w14:textId="77777777" w:rsidR="00DB4ED7" w:rsidRDefault="00DB4ED7">
            <w:pPr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973" w:type="dxa"/>
            <w:gridSpan w:val="2"/>
            <w:vMerge w:val="restart"/>
            <w:vAlign w:val="center"/>
          </w:tcPr>
          <w:p w14:paraId="0E230C75" w14:textId="77777777" w:rsidR="00DB4ED7" w:rsidRDefault="00DB4ED7">
            <w:pPr>
              <w:jc w:val="center"/>
            </w:pP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1204" w:type="dxa"/>
            <w:vMerge w:val="restart"/>
            <w:vAlign w:val="center"/>
          </w:tcPr>
          <w:p w14:paraId="71A195E1" w14:textId="77777777" w:rsidR="00DB4ED7" w:rsidRDefault="00DB4E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ED7" w14:paraId="4776CF7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167A9B2A" w14:textId="77777777" w:rsidR="00DB4ED7" w:rsidRDefault="00DB4ED7">
            <w:pPr>
              <w:jc w:val="distribute"/>
            </w:pPr>
          </w:p>
        </w:tc>
        <w:tc>
          <w:tcPr>
            <w:tcW w:w="3178" w:type="dxa"/>
            <w:gridSpan w:val="2"/>
            <w:vAlign w:val="center"/>
          </w:tcPr>
          <w:p w14:paraId="789F4590" w14:textId="77777777" w:rsidR="00DB4ED7" w:rsidRDefault="00DB4ED7">
            <w:r>
              <w:rPr>
                <w:rFonts w:hint="eastAsia"/>
              </w:rPr>
              <w:t>□一般家庭営業併用住宅</w:t>
            </w:r>
          </w:p>
        </w:tc>
        <w:tc>
          <w:tcPr>
            <w:tcW w:w="966" w:type="dxa"/>
            <w:gridSpan w:val="2"/>
            <w:vMerge/>
            <w:vAlign w:val="center"/>
          </w:tcPr>
          <w:p w14:paraId="113CA512" w14:textId="77777777" w:rsidR="00DB4ED7" w:rsidRDefault="00DB4ED7"/>
        </w:tc>
        <w:tc>
          <w:tcPr>
            <w:tcW w:w="1210" w:type="dxa"/>
            <w:gridSpan w:val="3"/>
            <w:vMerge/>
            <w:vAlign w:val="center"/>
          </w:tcPr>
          <w:p w14:paraId="5E954B79" w14:textId="77777777" w:rsidR="00DB4ED7" w:rsidRDefault="00DB4ED7"/>
        </w:tc>
        <w:tc>
          <w:tcPr>
            <w:tcW w:w="973" w:type="dxa"/>
            <w:gridSpan w:val="2"/>
            <w:vMerge/>
            <w:vAlign w:val="center"/>
          </w:tcPr>
          <w:p w14:paraId="207D5A0B" w14:textId="77777777" w:rsidR="00DB4ED7" w:rsidRDefault="00DB4ED7"/>
        </w:tc>
        <w:tc>
          <w:tcPr>
            <w:tcW w:w="1204" w:type="dxa"/>
            <w:vMerge/>
            <w:vAlign w:val="center"/>
          </w:tcPr>
          <w:p w14:paraId="03F41FDB" w14:textId="77777777" w:rsidR="00DB4ED7" w:rsidRDefault="00DB4ED7"/>
        </w:tc>
      </w:tr>
      <w:tr w:rsidR="00DB4ED7" w14:paraId="309C869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34016624" w14:textId="77777777" w:rsidR="00DB4ED7" w:rsidRDefault="00DB4ED7">
            <w:pPr>
              <w:jc w:val="distribute"/>
            </w:pPr>
          </w:p>
        </w:tc>
        <w:tc>
          <w:tcPr>
            <w:tcW w:w="3178" w:type="dxa"/>
            <w:gridSpan w:val="2"/>
            <w:vAlign w:val="center"/>
          </w:tcPr>
          <w:p w14:paraId="34B8341E" w14:textId="77777777" w:rsidR="00DB4ED7" w:rsidRDefault="00DB4ED7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集会施</w:t>
            </w:r>
            <w:r>
              <w:rPr>
                <w:rFonts w:hint="eastAsia"/>
              </w:rPr>
              <w:t>設</w:t>
            </w:r>
          </w:p>
        </w:tc>
        <w:tc>
          <w:tcPr>
            <w:tcW w:w="4353" w:type="dxa"/>
            <w:gridSpan w:val="8"/>
            <w:vAlign w:val="center"/>
          </w:tcPr>
          <w:p w14:paraId="19B42FDA" w14:textId="77777777" w:rsidR="00DB4ED7" w:rsidRDefault="00DB4ED7">
            <w:pPr>
              <w:jc w:val="center"/>
            </w:pPr>
            <w:r>
              <w:rPr>
                <w:rFonts w:hint="eastAsia"/>
              </w:rPr>
              <w:t>□公共施設　　　□公共目的施設</w:t>
            </w:r>
          </w:p>
        </w:tc>
      </w:tr>
      <w:tr w:rsidR="00DB4ED7" w14:paraId="496F4D23" w14:textId="77777777" w:rsidTr="0024065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7FE3A112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AA7306A" w14:textId="77777777" w:rsidR="00DB4ED7" w:rsidRDefault="00DB4ED7">
            <w:pPr>
              <w:jc w:val="center"/>
            </w:pPr>
            <w:r>
              <w:rPr>
                <w:rFonts w:hint="eastAsia"/>
                <w:spacing w:val="52"/>
              </w:rPr>
              <w:t>□その他の施</w:t>
            </w:r>
            <w:r>
              <w:rPr>
                <w:rFonts w:hint="eastAsia"/>
              </w:rPr>
              <w:t>設</w:t>
            </w:r>
          </w:p>
        </w:tc>
        <w:tc>
          <w:tcPr>
            <w:tcW w:w="3885" w:type="dxa"/>
            <w:gridSpan w:val="4"/>
            <w:vAlign w:val="center"/>
          </w:tcPr>
          <w:p w14:paraId="5AF93C88" w14:textId="77777777" w:rsidR="00DB4ED7" w:rsidRDefault="00DB4ED7">
            <w:r>
              <w:rPr>
                <w:rFonts w:hint="eastAsia"/>
              </w:rPr>
              <w:t>□店舗・マーケット</w:t>
            </w:r>
          </w:p>
        </w:tc>
        <w:tc>
          <w:tcPr>
            <w:tcW w:w="1260" w:type="dxa"/>
            <w:gridSpan w:val="3"/>
            <w:vAlign w:val="center"/>
          </w:tcPr>
          <w:p w14:paraId="26940812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売場面積</w:t>
            </w:r>
          </w:p>
        </w:tc>
        <w:tc>
          <w:tcPr>
            <w:tcW w:w="1707" w:type="dxa"/>
            <w:gridSpan w:val="2"/>
            <w:vAlign w:val="center"/>
          </w:tcPr>
          <w:p w14:paraId="18066C24" w14:textId="77777777" w:rsidR="00DB4ED7" w:rsidRDefault="00DB4ED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4ED7" w14:paraId="49255AE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4DEF0A0F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6661D330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51EFCE4D" w14:textId="77777777" w:rsidR="00DB4ED7" w:rsidRDefault="00DB4ED7">
            <w:r>
              <w:rPr>
                <w:rFonts w:hint="eastAsia"/>
              </w:rPr>
              <w:t>□事務所</w:t>
            </w:r>
          </w:p>
        </w:tc>
        <w:tc>
          <w:tcPr>
            <w:tcW w:w="1260" w:type="dxa"/>
            <w:gridSpan w:val="3"/>
            <w:vAlign w:val="center"/>
          </w:tcPr>
          <w:p w14:paraId="77CA2F18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707" w:type="dxa"/>
            <w:gridSpan w:val="2"/>
            <w:vAlign w:val="center"/>
          </w:tcPr>
          <w:p w14:paraId="227DA4BB" w14:textId="77777777" w:rsidR="00DB4ED7" w:rsidRDefault="00DB4ED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4ED7" w14:paraId="0D83E32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391CEF8A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61E4DA3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73952B25" w14:textId="77777777" w:rsidR="00DB4ED7" w:rsidRDefault="00DB4ED7">
            <w:r>
              <w:rPr>
                <w:rFonts w:hint="eastAsia"/>
              </w:rPr>
              <w:t>□</w:t>
            </w:r>
            <w:r w:rsidR="00194130">
              <w:rPr>
                <w:rFonts w:hint="eastAsia"/>
              </w:rPr>
              <w:t>認定こども園</w:t>
            </w:r>
            <w:r>
              <w:rPr>
                <w:rFonts w:hint="eastAsia"/>
              </w:rPr>
              <w:t>・小学校・中学校</w:t>
            </w:r>
          </w:p>
        </w:tc>
        <w:tc>
          <w:tcPr>
            <w:tcW w:w="1260" w:type="dxa"/>
            <w:gridSpan w:val="3"/>
            <w:vAlign w:val="center"/>
          </w:tcPr>
          <w:p w14:paraId="3CA52ED7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07" w:type="dxa"/>
            <w:gridSpan w:val="2"/>
            <w:vAlign w:val="center"/>
          </w:tcPr>
          <w:p w14:paraId="2802C673" w14:textId="77777777" w:rsidR="00DB4ED7" w:rsidRDefault="00DB4E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ED7" w14:paraId="5BA4BFC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17AEEE12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CEFEF46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0BBB15E4" w14:textId="77777777" w:rsidR="00DB4ED7" w:rsidRDefault="00DB4ED7">
            <w:r>
              <w:rPr>
                <w:rFonts w:hint="eastAsia"/>
              </w:rPr>
              <w:t>□工場・作業所・ガソリンスタンド</w:t>
            </w:r>
          </w:p>
        </w:tc>
        <w:tc>
          <w:tcPr>
            <w:tcW w:w="1260" w:type="dxa"/>
            <w:gridSpan w:val="3"/>
            <w:vAlign w:val="center"/>
          </w:tcPr>
          <w:p w14:paraId="23438DEB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07" w:type="dxa"/>
            <w:gridSpan w:val="2"/>
            <w:vAlign w:val="center"/>
          </w:tcPr>
          <w:p w14:paraId="71A82BC9" w14:textId="77777777" w:rsidR="00DB4ED7" w:rsidRDefault="00DB4E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ED7" w14:paraId="400F18F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5A5EBFA9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7FEBAC54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0F3F0EFA" w14:textId="77777777" w:rsidR="00DB4ED7" w:rsidRDefault="00DB4ED7">
            <w:r>
              <w:rPr>
                <w:rFonts w:hint="eastAsia"/>
              </w:rPr>
              <w:t>□診療所・医院</w:t>
            </w:r>
          </w:p>
        </w:tc>
        <w:tc>
          <w:tcPr>
            <w:tcW w:w="1260" w:type="dxa"/>
            <w:gridSpan w:val="3"/>
            <w:vAlign w:val="center"/>
          </w:tcPr>
          <w:p w14:paraId="012E3510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707" w:type="dxa"/>
            <w:gridSpan w:val="2"/>
            <w:vAlign w:val="center"/>
          </w:tcPr>
          <w:p w14:paraId="64B648AE" w14:textId="77777777" w:rsidR="00DB4ED7" w:rsidRDefault="00DB4ED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4ED7" w14:paraId="3F7CAB3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1E3CEA23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1EEFB9C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683760AB" w14:textId="77777777" w:rsidR="00DB4ED7" w:rsidRDefault="00DB4ED7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食</w:t>
            </w:r>
            <w:r>
              <w:rPr>
                <w:rFonts w:hint="eastAsia"/>
              </w:rPr>
              <w:t>堂</w:t>
            </w:r>
          </w:p>
        </w:tc>
        <w:tc>
          <w:tcPr>
            <w:tcW w:w="1260" w:type="dxa"/>
            <w:gridSpan w:val="3"/>
            <w:vAlign w:val="center"/>
          </w:tcPr>
          <w:p w14:paraId="2F846786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707" w:type="dxa"/>
            <w:gridSpan w:val="2"/>
            <w:vAlign w:val="center"/>
          </w:tcPr>
          <w:p w14:paraId="05844CA3" w14:textId="77777777" w:rsidR="00DB4ED7" w:rsidRDefault="00DB4ED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4ED7" w14:paraId="4663618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2CC1E21B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50C0053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587533D0" w14:textId="77777777" w:rsidR="00DB4ED7" w:rsidRDefault="00DB4ED7">
            <w:r>
              <w:rPr>
                <w:rFonts w:hint="eastAsia"/>
              </w:rPr>
              <w:t>□神社・仏閣</w:t>
            </w:r>
          </w:p>
        </w:tc>
        <w:tc>
          <w:tcPr>
            <w:tcW w:w="1260" w:type="dxa"/>
            <w:gridSpan w:val="3"/>
            <w:vAlign w:val="center"/>
          </w:tcPr>
          <w:p w14:paraId="23518D3A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居住人数</w:t>
            </w:r>
          </w:p>
        </w:tc>
        <w:tc>
          <w:tcPr>
            <w:tcW w:w="1707" w:type="dxa"/>
            <w:gridSpan w:val="2"/>
            <w:vAlign w:val="center"/>
          </w:tcPr>
          <w:p w14:paraId="0AA3BBAC" w14:textId="77777777" w:rsidR="00DB4ED7" w:rsidRDefault="00DB4E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B4ED7" w14:paraId="3C76E34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2" w:type="dxa"/>
            <w:vMerge/>
            <w:vAlign w:val="center"/>
          </w:tcPr>
          <w:p w14:paraId="6DA1E3D7" w14:textId="77777777" w:rsidR="00DB4ED7" w:rsidRDefault="00DB4ED7">
            <w:pPr>
              <w:jc w:val="distribute"/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76AEA0D8" w14:textId="77777777" w:rsidR="00DB4ED7" w:rsidRDefault="00DB4ED7">
            <w:pPr>
              <w:jc w:val="center"/>
              <w:rPr>
                <w:spacing w:val="52"/>
              </w:rPr>
            </w:pPr>
          </w:p>
        </w:tc>
        <w:tc>
          <w:tcPr>
            <w:tcW w:w="3885" w:type="dxa"/>
            <w:gridSpan w:val="4"/>
            <w:vAlign w:val="center"/>
          </w:tcPr>
          <w:p w14:paraId="245D747C" w14:textId="77777777" w:rsidR="00DB4ED7" w:rsidRDefault="00DB4ED7">
            <w:r>
              <w:rPr>
                <w:rFonts w:hint="eastAsia"/>
              </w:rPr>
              <w:t>□老人ホーム・養護施設</w:t>
            </w:r>
          </w:p>
        </w:tc>
        <w:tc>
          <w:tcPr>
            <w:tcW w:w="1260" w:type="dxa"/>
            <w:gridSpan w:val="3"/>
            <w:vAlign w:val="center"/>
          </w:tcPr>
          <w:p w14:paraId="304A6FD2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07" w:type="dxa"/>
            <w:gridSpan w:val="2"/>
            <w:vAlign w:val="center"/>
          </w:tcPr>
          <w:p w14:paraId="32B09CAA" w14:textId="77777777" w:rsidR="00DB4ED7" w:rsidRDefault="00DB4ED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37F9D324" w14:textId="77777777" w:rsidR="00DB4ED7" w:rsidRDefault="00DB4ED7">
      <w:r>
        <w:rPr>
          <w:rFonts w:hint="eastAsia"/>
        </w:rPr>
        <w:t>添付書類</w:t>
      </w:r>
    </w:p>
    <w:p w14:paraId="0625D656" w14:textId="77777777" w:rsidR="00DB4ED7" w:rsidRDefault="00DB4ED7">
      <w:r>
        <w:rPr>
          <w:rFonts w:hint="eastAsia"/>
        </w:rPr>
        <w:t xml:space="preserve">　・　概算工事費内訳書</w:t>
      </w:r>
      <w:r>
        <w:t>(</w:t>
      </w:r>
      <w:r>
        <w:rPr>
          <w:rFonts w:hint="eastAsia"/>
        </w:rPr>
        <w:t>様式任意</w:t>
      </w:r>
      <w:r>
        <w:t>)</w:t>
      </w:r>
    </w:p>
    <w:p w14:paraId="749C54F1" w14:textId="77777777" w:rsidR="00DB4ED7" w:rsidRDefault="00DB4ED7">
      <w:r>
        <w:rPr>
          <w:rFonts w:hint="eastAsia"/>
        </w:rPr>
        <w:t xml:space="preserve">　・　同意書</w:t>
      </w:r>
      <w:r>
        <w:t>(</w:t>
      </w:r>
      <w:r>
        <w:rPr>
          <w:rFonts w:hint="eastAsia"/>
        </w:rPr>
        <w:t>他人の土地に排水設備を設ける場合</w:t>
      </w:r>
      <w:r>
        <w:t>)</w:t>
      </w:r>
    </w:p>
    <w:p w14:paraId="2C738821" w14:textId="77777777" w:rsidR="00DB4ED7" w:rsidRDefault="00DB4ED7">
      <w:r>
        <w:rPr>
          <w:rFonts w:hint="eastAsia"/>
        </w:rPr>
        <w:t xml:space="preserve">　・　誓約書</w:t>
      </w:r>
    </w:p>
    <w:p w14:paraId="673A2716" w14:textId="77777777" w:rsidR="00DB4ED7" w:rsidRDefault="00DB4ED7">
      <w:r>
        <w:rPr>
          <w:rFonts w:hint="eastAsia"/>
        </w:rPr>
        <w:t xml:space="preserve">　・　使用区分</w:t>
      </w:r>
      <w:r>
        <w:t>(</w:t>
      </w:r>
      <w:r>
        <w:rPr>
          <w:rFonts w:hint="eastAsia"/>
        </w:rPr>
        <w:t>その他の施設</w:t>
      </w:r>
      <w:r>
        <w:t>)</w:t>
      </w:r>
      <w:r>
        <w:rPr>
          <w:rFonts w:hint="eastAsia"/>
        </w:rPr>
        <w:t>について、面積等証明することのできる書類の写し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960"/>
        <w:gridCol w:w="1555"/>
        <w:gridCol w:w="2967"/>
      </w:tblGrid>
      <w:tr w:rsidR="00DB4ED7" w14:paraId="2682F1E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1" w:type="dxa"/>
            <w:vAlign w:val="center"/>
          </w:tcPr>
          <w:p w14:paraId="3CFA73AC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2960" w:type="dxa"/>
            <w:vAlign w:val="center"/>
          </w:tcPr>
          <w:p w14:paraId="6F3470E9" w14:textId="77777777" w:rsidR="00DB4ED7" w:rsidRDefault="00DB4E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5" w:type="dxa"/>
            <w:vAlign w:val="center"/>
          </w:tcPr>
          <w:p w14:paraId="49DC9C45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967" w:type="dxa"/>
            <w:vAlign w:val="center"/>
          </w:tcPr>
          <w:p w14:paraId="2F63E633" w14:textId="77777777" w:rsidR="00DB4ED7" w:rsidRDefault="00DB4ED7">
            <w:pPr>
              <w:jc w:val="right"/>
            </w:pPr>
            <w:r>
              <w:rPr>
                <w:rFonts w:hint="eastAsia"/>
                <w:spacing w:val="105"/>
              </w:rPr>
              <w:t>農集</w:t>
            </w:r>
            <w:r>
              <w:rPr>
                <w:rFonts w:hint="eastAsia"/>
              </w:rPr>
              <w:t>第　　　　　　号</w:t>
            </w:r>
          </w:p>
        </w:tc>
      </w:tr>
      <w:tr w:rsidR="00DB4ED7" w14:paraId="32A52E0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1" w:type="dxa"/>
            <w:vAlign w:val="center"/>
          </w:tcPr>
          <w:p w14:paraId="0887917A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完了検</w:t>
            </w:r>
            <w:r>
              <w:rPr>
                <w:rFonts w:hint="eastAsia"/>
              </w:rPr>
              <w:t>査</w:t>
            </w:r>
          </w:p>
        </w:tc>
        <w:tc>
          <w:tcPr>
            <w:tcW w:w="2960" w:type="dxa"/>
            <w:vAlign w:val="center"/>
          </w:tcPr>
          <w:p w14:paraId="53E4A546" w14:textId="77777777" w:rsidR="00DB4ED7" w:rsidRDefault="00DB4E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5" w:type="dxa"/>
            <w:vAlign w:val="center"/>
          </w:tcPr>
          <w:p w14:paraId="05A551DD" w14:textId="77777777" w:rsidR="00DB4ED7" w:rsidRDefault="00DB4ED7">
            <w:pPr>
              <w:jc w:val="distribute"/>
            </w:pPr>
            <w:r>
              <w:rPr>
                <w:rFonts w:hint="eastAsia"/>
              </w:rPr>
              <w:t>※検査担当者</w:t>
            </w:r>
          </w:p>
        </w:tc>
        <w:tc>
          <w:tcPr>
            <w:tcW w:w="2967" w:type="dxa"/>
            <w:vAlign w:val="center"/>
          </w:tcPr>
          <w:p w14:paraId="32424030" w14:textId="77777777" w:rsidR="00DB4ED7" w:rsidRDefault="0024065D" w:rsidP="0024065D">
            <w:r>
              <w:rPr>
                <w:rFonts w:hint="eastAsia"/>
              </w:rPr>
              <w:t xml:space="preserve">　</w:t>
            </w:r>
          </w:p>
        </w:tc>
      </w:tr>
    </w:tbl>
    <w:p w14:paraId="05E4A6E8" w14:textId="77777777" w:rsidR="00DB4ED7" w:rsidRDefault="00DB4ED7">
      <w:r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58"/>
        <w:gridCol w:w="259"/>
        <w:gridCol w:w="156"/>
        <w:gridCol w:w="102"/>
        <w:gridCol w:w="258"/>
        <w:gridCol w:w="259"/>
        <w:gridCol w:w="258"/>
        <w:gridCol w:w="258"/>
        <w:gridCol w:w="259"/>
        <w:gridCol w:w="258"/>
        <w:gridCol w:w="259"/>
        <w:gridCol w:w="172"/>
        <w:gridCol w:w="86"/>
        <w:gridCol w:w="258"/>
        <w:gridCol w:w="259"/>
        <w:gridCol w:w="258"/>
        <w:gridCol w:w="258"/>
        <w:gridCol w:w="259"/>
        <w:gridCol w:w="258"/>
        <w:gridCol w:w="259"/>
        <w:gridCol w:w="258"/>
        <w:gridCol w:w="258"/>
        <w:gridCol w:w="259"/>
        <w:gridCol w:w="258"/>
        <w:gridCol w:w="86"/>
        <w:gridCol w:w="172"/>
        <w:gridCol w:w="259"/>
        <w:gridCol w:w="258"/>
        <w:gridCol w:w="199"/>
        <w:gridCol w:w="60"/>
        <w:gridCol w:w="258"/>
        <w:gridCol w:w="258"/>
        <w:gridCol w:w="259"/>
        <w:gridCol w:w="258"/>
        <w:gridCol w:w="258"/>
        <w:gridCol w:w="259"/>
        <w:gridCol w:w="258"/>
        <w:gridCol w:w="259"/>
      </w:tblGrid>
      <w:tr w:rsidR="00DB4ED7" w14:paraId="4F79FCE8" w14:textId="77777777">
        <w:tblPrEx>
          <w:tblCellMar>
            <w:top w:w="0" w:type="dxa"/>
            <w:bottom w:w="0" w:type="dxa"/>
          </w:tblCellMar>
        </w:tblPrEx>
        <w:tc>
          <w:tcPr>
            <w:tcW w:w="9043" w:type="dxa"/>
            <w:gridSpan w:val="39"/>
            <w:vAlign w:val="center"/>
          </w:tcPr>
          <w:p w14:paraId="2FE3C143" w14:textId="77777777" w:rsidR="00DB4ED7" w:rsidRDefault="00DB4ED7">
            <w:pPr>
              <w:jc w:val="center"/>
            </w:pPr>
            <w:r>
              <w:rPr>
                <w:rFonts w:hint="eastAsia"/>
                <w:spacing w:val="210"/>
              </w:rPr>
              <w:t>排水設備工事設計</w:t>
            </w:r>
            <w:r>
              <w:rPr>
                <w:rFonts w:hint="eastAsia"/>
              </w:rPr>
              <w:t>書</w:t>
            </w:r>
          </w:p>
        </w:tc>
      </w:tr>
      <w:tr w:rsidR="00DB4ED7" w14:paraId="66ABEEEC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14" w:type="dxa"/>
            <w:gridSpan w:val="13"/>
          </w:tcPr>
          <w:p w14:paraId="15E83AC2" w14:textId="77777777" w:rsidR="00DB4ED7" w:rsidRDefault="00DB4ED7">
            <w:pPr>
              <w:spacing w:before="6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014" w:type="dxa"/>
            <w:gridSpan w:val="13"/>
          </w:tcPr>
          <w:p w14:paraId="0922DC3A" w14:textId="77777777" w:rsidR="00DB4ED7" w:rsidRDefault="00DB4ED7">
            <w:pPr>
              <w:spacing w:before="60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015" w:type="dxa"/>
            <w:gridSpan w:val="13"/>
            <w:vAlign w:val="center"/>
          </w:tcPr>
          <w:p w14:paraId="196755F2" w14:textId="77777777" w:rsidR="00DB4ED7" w:rsidRDefault="00DB4ED7">
            <w:pPr>
              <w:spacing w:after="60"/>
            </w:pPr>
            <w:r>
              <w:rPr>
                <w:rFonts w:hint="eastAsia"/>
              </w:rPr>
              <w:t>工事場所</w:t>
            </w:r>
          </w:p>
          <w:p w14:paraId="2C58D339" w14:textId="77777777" w:rsidR="00DB4ED7" w:rsidRDefault="00DB4ED7">
            <w:r>
              <w:rPr>
                <w:rFonts w:hint="eastAsia"/>
              </w:rPr>
              <w:t>吉備中央町</w:t>
            </w:r>
          </w:p>
        </w:tc>
      </w:tr>
      <w:tr w:rsidR="00DB4ED7" w14:paraId="691327F3" w14:textId="77777777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6916" w:type="dxa"/>
            <w:gridSpan w:val="30"/>
            <w:tcBorders>
              <w:bottom w:val="nil"/>
            </w:tcBorders>
          </w:tcPr>
          <w:p w14:paraId="6CF9BCEE" w14:textId="77777777" w:rsidR="00DB4ED7" w:rsidRDefault="00DB4ED7">
            <w:pPr>
              <w:spacing w:before="60"/>
            </w:pPr>
            <w:r>
              <w:rPr>
                <w:rFonts w:hint="eastAsia"/>
              </w:rPr>
              <w:t>位置図</w:t>
            </w:r>
            <w:r>
              <w:t>(</w:t>
            </w:r>
            <w:r>
              <w:rPr>
                <w:rFonts w:hint="eastAsia"/>
              </w:rPr>
              <w:t>目標物を必ず記入してください。</w:t>
            </w:r>
            <w:r>
              <w:t>)</w:t>
            </w:r>
          </w:p>
        </w:tc>
        <w:tc>
          <w:tcPr>
            <w:tcW w:w="2127" w:type="dxa"/>
            <w:gridSpan w:val="9"/>
            <w:tcBorders>
              <w:bottom w:val="nil"/>
            </w:tcBorders>
          </w:tcPr>
          <w:p w14:paraId="43D1F790" w14:textId="77777777" w:rsidR="00DB4ED7" w:rsidRDefault="00DB4ED7">
            <w:pPr>
              <w:spacing w:before="60"/>
            </w:pPr>
            <w:r>
              <w:rPr>
                <w:rFonts w:hint="eastAsia"/>
              </w:rPr>
              <w:t>記事</w:t>
            </w:r>
          </w:p>
        </w:tc>
      </w:tr>
      <w:tr w:rsidR="00DB4ED7" w14:paraId="14DA22A3" w14:textId="77777777">
        <w:tblPrEx>
          <w:tblCellMar>
            <w:top w:w="0" w:type="dxa"/>
            <w:bottom w:w="0" w:type="dxa"/>
          </w:tblCellMar>
        </w:tblPrEx>
        <w:tc>
          <w:tcPr>
            <w:tcW w:w="931" w:type="dxa"/>
            <w:gridSpan w:val="4"/>
            <w:tcBorders>
              <w:bottom w:val="nil"/>
              <w:right w:val="nil"/>
            </w:tcBorders>
            <w:vAlign w:val="center"/>
          </w:tcPr>
          <w:p w14:paraId="1EF090E9" w14:textId="77777777" w:rsidR="00DB4ED7" w:rsidRDefault="00DB4ED7">
            <w:r>
              <w:rPr>
                <w:rFonts w:hint="eastAsia"/>
              </w:rPr>
              <w:t>平面図</w:t>
            </w:r>
          </w:p>
        </w:tc>
        <w:tc>
          <w:tcPr>
            <w:tcW w:w="8112" w:type="dxa"/>
            <w:gridSpan w:val="35"/>
            <w:tcBorders>
              <w:left w:val="nil"/>
              <w:bottom w:val="nil"/>
            </w:tcBorders>
            <w:vAlign w:val="center"/>
          </w:tcPr>
          <w:p w14:paraId="0DF4093F" w14:textId="77777777" w:rsidR="00DB4ED7" w:rsidRDefault="00DB4ED7">
            <w:pPr>
              <w:spacing w:after="60"/>
            </w:pPr>
            <w:r>
              <w:rPr>
                <w:rFonts w:hint="eastAsia"/>
              </w:rPr>
              <w:t>・詳しくていねいに記入してください。</w:t>
            </w:r>
          </w:p>
          <w:p w14:paraId="66137E1E" w14:textId="77777777" w:rsidR="00DB4ED7" w:rsidRDefault="00DB4ED7">
            <w:r>
              <w:rPr>
                <w:rFonts w:hint="eastAsia"/>
              </w:rPr>
              <w:t>・管種、管径、延長、勾配、ます径、ます深等を記入すること。</w:t>
            </w:r>
          </w:p>
        </w:tc>
      </w:tr>
      <w:tr w:rsidR="00DB4ED7" w14:paraId="2A3102D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6F839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18BA9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BAC7D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91313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18CD1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81A0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0025F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BE1EA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AA989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AC2A2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DAD3F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029FD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BAF7A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BAFDB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A3EC5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AE621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F5740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7022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F8D2C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A559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713D2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447BE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5137E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D9CE7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D189C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EC6F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43FCB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431C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B784C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6DCA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0000D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2C7FB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2B3F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1DE34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7A6199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71DAB6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78A9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9B8B9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46A1B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B74B2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CB67F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615E0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611BD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7502A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F2D54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ED934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3826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37FA3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86516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EE360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9AD72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3CA04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DD849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350CB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35C3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9D3C0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1530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FA913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A264F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8B99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C3B4F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03020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72E37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8D73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996C5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DED7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0E2BA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AEC63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F63C0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A173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0A3D3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722313E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9DF86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50BD8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399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A9175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F24A3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6DE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71139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0A389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29C86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FAFA0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57B9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787D4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BAE7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10ED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78667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FFD98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497C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29787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FF0A0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2F98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FE871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9259B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87ECA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8EF7E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C9DB1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80B8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1011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FA0E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B951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A3FD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440FA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18467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53244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A4BA9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2967C1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20FD0F0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C09DA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CE3C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6C7BB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D36E4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398BC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B52FA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F2275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DCC8C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0FDB7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62C47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17BC1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983E8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A3E8B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243B8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0D867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EC287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D9681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7A6A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5C785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82AD7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4505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00ECD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B30E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0C3B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C2537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082D2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BA25C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4875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C9BAC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105FF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3DFBC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160A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15D29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3BCDB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7505C9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0C413C0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3586C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7FA1C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6F5A2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2E08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CCDB8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EE29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17DA8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2749C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738B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58300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3865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AEA9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F6BD9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D3DA5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6C13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460AA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14479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0A72D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E4BB5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F3972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FB776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1FC2F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86775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9BF0C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7115C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5C529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D8937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9F043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70A73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CBB38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B35E6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A0B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E89A3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718B2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FF3EFB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30F9604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93AA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3CE00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B5CE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9285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DAAE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C2788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976CC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34C09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CC765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E3834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30E93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6F4DA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01D5E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77020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950EC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657C8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68224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F7338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810EB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1F98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2AE5C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DFDB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BB9AC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2D350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57657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DC7B0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6935A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3C2DA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AFF4F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54E6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201B2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BEAC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F0F03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3BEDA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1A10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7A8559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EFCEC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DC5E3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1841F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A7B1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62452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340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D6364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EDD39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ACA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8552A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C0778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B766D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F1214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97164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3DBD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B8F0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9BC5C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FF5E6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D5599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DB4E2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52D71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1320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E39A3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A0E41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5AF63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A5384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6C1B5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627B0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1696E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A71FC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7A569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58446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451F2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C7E43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8A164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7F14DB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C8E25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A104E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5896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B40D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67877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C5E01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329A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6709F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F6499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72A95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D6FC8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A3323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CB54E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842C3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A0B97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78D0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E92E9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AC23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EB1E3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F3885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C1B3D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1E0BB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42A9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D1FAA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88D94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04CDD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588D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490C5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6A761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4205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DD172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CEB7F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75705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6407D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28C653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13CA47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38B7B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ED10E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ADEF1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BB282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FC98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392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78B4A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B68D2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21D5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3D267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FA81F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58EAE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38514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939EF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47036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9BEA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F358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8670B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A030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F9A8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58EE4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B94E6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021CB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13602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5CBEA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B5B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BB316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641E3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E88C0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50FD8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19F53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E1E18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96C78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7034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2AAF6C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61B407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28A1F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DAC9E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80E48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CC1D0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829DC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EB243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D9653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0CC5E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10D70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5220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C6FFC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FF0C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D3E61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2DFEB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921CA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613E6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A2ECA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5E6FB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F12C5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3E72B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405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1CF80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6412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2AE45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87504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205A5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36704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7E484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A8C37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603C2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F037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9F3D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0036C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4133E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D71CC3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3FA9C3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1FD6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B2D16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1726D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AE8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E5B0B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B91C7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6061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A408F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F9453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E2675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A34C5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B4C0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51B97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440E2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DFA96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73FB2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774D0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D3E0E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6827C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CAF5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29D15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51E4C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C29A3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A2BD0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3A338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D752D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915CD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A47F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CC61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E3F6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946B7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EB0AB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071C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ED48A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09DE8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33D4A3E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F8CA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84B93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C344A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2EBA2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A8361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2F2A7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7C7CC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CBD9E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7427B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23C64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79AF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56BB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2434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8C293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166A8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118A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1AA7D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A5A44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9CAC2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847AD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69E9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3425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9D9CD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96291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B21F8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71752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A77E6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AA1D1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2A36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8AC20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4321E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79335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B4BF3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189CF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14B60F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2DAF46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A08E2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AB26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1B0ED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14CD0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0B7D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DE964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36E12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686F1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7A514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8C995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E346D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2194B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5274C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563F9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D293A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76EA3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458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D3B2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324B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83AE7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C7B62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A3201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125E0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F21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9DFF4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576B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BF6F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D3C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759E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62243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133F7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77C0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31437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671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35C798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5D3099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3ECB8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11DC5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E02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E21C9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6ED11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79D0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30925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6B721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03DB4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FF27B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A3DF9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C66A2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3CF2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90169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E801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4838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76294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A903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1A63F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79F57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CA9DF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19D3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D6DB5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A954C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26044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7FC5A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CF778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2975A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9321A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7F781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2EAB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66C66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D5717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6E147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B12D98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465124A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6F0E5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5A51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AAD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86D07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F966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DE894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552E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89D67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F53A5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CC14C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4572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3453A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7B0B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78370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E3267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4660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01D7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B9889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BABC0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CD812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E0E98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6B752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7AFB5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0A0B9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6B231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D88D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E75A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7581A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FCC07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7036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F8D81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863BF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B7AEF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BF84E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D5A8F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54EA83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92B7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05183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7E173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4CBB9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C6902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95671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A089F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D898F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70772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98A5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02D9A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646AE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650EB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F20ED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304D2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0DE05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63278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F0C8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3967A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4A8C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FE9BA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A5D90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84353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FA5DF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F4990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9FDE3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1CA5B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0D5C9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A66FF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221F6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1BE05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79C0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DC800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280C6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E704A9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22FF037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B587F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2EF0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CED31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852E5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4E90C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15C4D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2E3B8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AFBEA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32077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55A1F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3482D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8C256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84D72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3E1BF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C328F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0891C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CE7D8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B1867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8083C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D6A5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F5C37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5915C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A57A2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C754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3CCED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D8972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2A923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38684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044D6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19F5F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FE734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9A380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63287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1486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89B55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53D99F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3457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E51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92C2F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4D2DA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DD4F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4F7B6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3D1AF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416B8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C7BB9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737E1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BA39E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4D7B6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835E9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D036E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D6D4F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B4150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9710D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6E18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BCD3C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15CF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CF59F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BACC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4D6C7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46EA2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9264C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3071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82C0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3D9A1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4CB81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3E7D5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5AEF5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9CF3C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40CB4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C2F5D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E5D7EE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614A450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ABE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B99A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82C32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4C7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F650A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81A93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451E1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A0F96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8DC1F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56BB6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6051B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2C61A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AC15A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C8299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EFA7D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05FEB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0909F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CF587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82898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E1E86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D059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EC53B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544F7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7AA7E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894BC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2CBD8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6EB7C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8D5D2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3B97C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3A9B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75717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8E808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E497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82A9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5BDE6C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693303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47830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7B4B3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01272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485A3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B9AF4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86BC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039F7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09550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0EA06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2BE96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A6F74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69423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1E5FF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54901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2800B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0683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99CF1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AA23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28B0B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1148A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1C400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D00F0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DE316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A016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B5979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85C31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9A228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2B27F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AA601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3629C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EC963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4AE82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856B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E46A3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CB02B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1AFE7F9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2BCF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2378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8224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181CD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183C0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C3A80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127D3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59C0D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48554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FCFFE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F1283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A098C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11D93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C610F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86416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87EC8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8AB8C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DFCF8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289B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F2839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E8C3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731A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92C5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37AAF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A60AD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A966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698F8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B486F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A5F8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1EFDC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F9B4C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99CE3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8951E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18B62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011EEB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55C93A2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1EA1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2F836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D1B01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5DEEE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A2C76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83F5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33B7A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1A44D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CF892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CE6F7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972C8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9514E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4EFF0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9F8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EF3F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68479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9073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AEE64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C5391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2CE9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F45CB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9530D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FA4F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E7563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268D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DC240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EA49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DD075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6FE10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17F75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78E13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6479D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A3AAF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E2887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9B1D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44A3C78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C9EB0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49353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8C67F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7E0DE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E9461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31D5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D8EC8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F73DD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0BC3B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60D55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E566D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A6FFB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AD503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A6EE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AD342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B6009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41DE4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F9047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2D05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320E8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65296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F29A7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1C30E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8CE2D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E617A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27716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6A50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650BB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7FBBD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569FD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FE34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FF46F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52CE6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4CFE8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68E19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5F1E1B5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B810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01DFB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EFE76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8CA97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4F092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1F412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4995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4C773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85C76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3EA4C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4496F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60B42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EB68E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25073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2AEF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4ECF0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68700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9F3A8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6041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27001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3ADB6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00CE7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FDC4A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F476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137F2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02E11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8270A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9423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DEEA2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C9219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1ABF2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24FDF5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2F8D52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4D839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3BE1AF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  <w:tr w:rsidR="00DB4ED7" w14:paraId="0E1B34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10D060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ACC6F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5A6AD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C29EC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51900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10549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8AB13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BEB04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7E61D3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7BAC0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E8444B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4DF49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ACBD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EF2C3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80542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2A61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F976E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E53ACC0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170F0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A75741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CB33C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8F1B7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1E3FF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897B8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54500C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8F8EB6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62B85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474589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4387BE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BB37DF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5B5A87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ACB1D4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2EE21D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A5530B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86FA50A" w14:textId="77777777" w:rsidR="00DB4ED7" w:rsidRDefault="00DB4ED7">
            <w:r>
              <w:rPr>
                <w:rFonts w:hint="eastAsia"/>
              </w:rPr>
              <w:t xml:space="preserve">　</w:t>
            </w:r>
          </w:p>
        </w:tc>
      </w:tr>
    </w:tbl>
    <w:p w14:paraId="44BA9B85" w14:textId="77777777" w:rsidR="00DB4ED7" w:rsidRDefault="00DB4ED7">
      <w:r>
        <w:rPr>
          <w:rFonts w:hint="eastAsia"/>
        </w:rPr>
        <w:t>記入しきれない場合は、別紙でも可。</w:t>
      </w:r>
    </w:p>
    <w:sectPr w:rsidR="00DB4ED7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B0E1" w14:textId="77777777" w:rsidR="00F27207" w:rsidRDefault="00F27207" w:rsidP="00061F05">
      <w:r>
        <w:separator/>
      </w:r>
    </w:p>
  </w:endnote>
  <w:endnote w:type="continuationSeparator" w:id="0">
    <w:p w14:paraId="6B11F998" w14:textId="77777777" w:rsidR="00F27207" w:rsidRDefault="00F27207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28EA" w14:textId="77777777" w:rsidR="00F27207" w:rsidRDefault="00F27207" w:rsidP="00061F05">
      <w:r>
        <w:separator/>
      </w:r>
    </w:p>
  </w:footnote>
  <w:footnote w:type="continuationSeparator" w:id="0">
    <w:p w14:paraId="6D1C4B5D" w14:textId="77777777" w:rsidR="00F27207" w:rsidRDefault="00F27207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revisionView w:inkAnnotations="0"/>
  <w:doNotTrackFormatting/>
  <w:defaultTabStop w:val="851"/>
  <w:drawingGridHorizontalSpacing w:val="40"/>
  <w:drawingGridVerticalSpacing w:val="40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D7"/>
    <w:rsid w:val="00061F05"/>
    <w:rsid w:val="0017763C"/>
    <w:rsid w:val="00194130"/>
    <w:rsid w:val="0024065D"/>
    <w:rsid w:val="00771AC7"/>
    <w:rsid w:val="008721F5"/>
    <w:rsid w:val="009A1AC5"/>
    <w:rsid w:val="00BF5FDA"/>
    <w:rsid w:val="00C63712"/>
    <w:rsid w:val="00DB4ED7"/>
    <w:rsid w:val="00F2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20322"/>
  <w14:defaultImageDpi w14:val="0"/>
  <w15:docId w15:val="{F1B726D4-9BBA-476A-9C62-B417BC71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KC1985</dc:creator>
  <cp:keywords/>
  <dc:description/>
  <cp:lastModifiedBy>KC1985</cp:lastModifiedBy>
  <cp:revision>2</cp:revision>
  <cp:lastPrinted>2008-05-13T08:15:00Z</cp:lastPrinted>
  <dcterms:created xsi:type="dcterms:W3CDTF">2025-07-03T06:40:00Z</dcterms:created>
  <dcterms:modified xsi:type="dcterms:W3CDTF">2025-07-03T06:40:00Z</dcterms:modified>
</cp:coreProperties>
</file>