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4D7D" w14:textId="77777777" w:rsidR="00F03D5E" w:rsidRDefault="00F03D5E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51FC6A48" w14:textId="77777777" w:rsidR="00F03D5E" w:rsidRDefault="00F03D5E"/>
    <w:p w14:paraId="5B863CFF" w14:textId="77777777" w:rsidR="00F03D5E" w:rsidRDefault="00F03D5E">
      <w:pPr>
        <w:jc w:val="center"/>
      </w:pPr>
      <w:r>
        <w:rPr>
          <w:rFonts w:hint="eastAsia"/>
          <w:spacing w:val="160"/>
        </w:rPr>
        <w:t>排水設備工事完工</w:t>
      </w:r>
      <w:r>
        <w:rPr>
          <w:rFonts w:hint="eastAsia"/>
        </w:rPr>
        <w:t>届</w:t>
      </w:r>
    </w:p>
    <w:p w14:paraId="47DEF19B" w14:textId="77777777" w:rsidR="00F03D5E" w:rsidRDefault="00F03D5E"/>
    <w:p w14:paraId="4EE7A186" w14:textId="77777777" w:rsidR="00F03D5E" w:rsidRDefault="00F03D5E">
      <w:r>
        <w:rPr>
          <w:rFonts w:hint="eastAsia"/>
        </w:rPr>
        <w:t xml:space="preserve">　　吉備中央町長　　　　様</w:t>
      </w:r>
    </w:p>
    <w:p w14:paraId="272C5FD5" w14:textId="77777777" w:rsidR="00F03D5E" w:rsidRDefault="00F03D5E"/>
    <w:p w14:paraId="6C653329" w14:textId="77777777" w:rsidR="00F03D5E" w:rsidRDefault="00F03D5E">
      <w:pPr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0168A25C" w14:textId="77777777" w:rsidR="00F03D5E" w:rsidRDefault="00F03D5E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26764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6295DA5" w14:textId="77777777" w:rsidR="00F03D5E" w:rsidRDefault="00F03D5E"/>
    <w:p w14:paraId="1BFA3B97" w14:textId="77777777" w:rsidR="00F03D5E" w:rsidRDefault="00F03D5E"/>
    <w:p w14:paraId="69CCDB1E" w14:textId="77777777" w:rsidR="00F03D5E" w:rsidRDefault="00F03D5E">
      <w:pPr>
        <w:jc w:val="right"/>
      </w:pPr>
      <w:r>
        <w:rPr>
          <w:rFonts w:hint="eastAsia"/>
        </w:rPr>
        <w:t xml:space="preserve">指定工事店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72FF0C7D" w14:textId="77777777" w:rsidR="00F03D5E" w:rsidRDefault="00F03D5E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26764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D8EFFDC" w14:textId="77777777" w:rsidR="00F03D5E" w:rsidRDefault="00F03D5E"/>
    <w:p w14:paraId="31FA7CDB" w14:textId="77777777" w:rsidR="00F03D5E" w:rsidRDefault="00F03D5E"/>
    <w:p w14:paraId="7194A08B" w14:textId="77777777" w:rsidR="00F03D5E" w:rsidRDefault="00F03D5E">
      <w:r>
        <w:rPr>
          <w:rFonts w:hint="eastAsia"/>
        </w:rPr>
        <w:t xml:space="preserve">　次のとおり排水設備工事が完了したので、吉備中央町公共下水道条例第</w:t>
      </w:r>
      <w:r>
        <w:t>6</w:t>
      </w:r>
      <w:r>
        <w:rPr>
          <w:rFonts w:hint="eastAsia"/>
        </w:rPr>
        <w:t>条の規定により届け出ます。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6531"/>
      </w:tblGrid>
      <w:tr w:rsidR="00F03D5E" w14:paraId="4085D2B2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DFDD2B" w14:textId="77777777" w:rsidR="00F03D5E" w:rsidRDefault="00F03D5E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4B162" w14:textId="77777777" w:rsidR="00F03D5E" w:rsidRDefault="00F03D5E">
            <w:r>
              <w:rPr>
                <w:rFonts w:hint="eastAsia"/>
              </w:rPr>
              <w:t xml:space="preserve">　吉備中央町</w:t>
            </w:r>
          </w:p>
        </w:tc>
      </w:tr>
      <w:tr w:rsidR="00F03D5E" w14:paraId="0E8E09AC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960" w:type="dxa"/>
            <w:tcBorders>
              <w:left w:val="single" w:sz="12" w:space="0" w:color="auto"/>
            </w:tcBorders>
            <w:vAlign w:val="center"/>
          </w:tcPr>
          <w:p w14:paraId="68F0C530" w14:textId="77777777" w:rsidR="00F03D5E" w:rsidRDefault="00F03D5E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531" w:type="dxa"/>
            <w:tcBorders>
              <w:right w:val="single" w:sz="12" w:space="0" w:color="auto"/>
            </w:tcBorders>
            <w:vAlign w:val="center"/>
          </w:tcPr>
          <w:p w14:paraId="77C9AA0F" w14:textId="77777777" w:rsidR="00F03D5E" w:rsidRDefault="00F03D5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新設・増設・改築・撤</w:t>
            </w:r>
            <w:r>
              <w:rPr>
                <w:rFonts w:hint="eastAsia"/>
              </w:rPr>
              <w:t>去</w:t>
            </w:r>
          </w:p>
        </w:tc>
      </w:tr>
      <w:tr w:rsidR="00F03D5E" w14:paraId="7E55157C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960" w:type="dxa"/>
            <w:tcBorders>
              <w:left w:val="single" w:sz="12" w:space="0" w:color="auto"/>
            </w:tcBorders>
            <w:vAlign w:val="center"/>
          </w:tcPr>
          <w:p w14:paraId="7A15C7A6" w14:textId="77777777" w:rsidR="00F03D5E" w:rsidRDefault="00F03D5E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531" w:type="dxa"/>
            <w:tcBorders>
              <w:right w:val="single" w:sz="12" w:space="0" w:color="auto"/>
            </w:tcBorders>
            <w:vAlign w:val="center"/>
          </w:tcPr>
          <w:p w14:paraId="3099260A" w14:textId="77777777" w:rsidR="00F03D5E" w:rsidRDefault="00F03D5E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03D5E" w14:paraId="71E3180A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960" w:type="dxa"/>
            <w:tcBorders>
              <w:left w:val="single" w:sz="12" w:space="0" w:color="auto"/>
              <w:bottom w:val="nil"/>
            </w:tcBorders>
            <w:vAlign w:val="center"/>
          </w:tcPr>
          <w:p w14:paraId="21263DAB" w14:textId="77777777" w:rsidR="00F03D5E" w:rsidRDefault="00F03D5E">
            <w:pPr>
              <w:jc w:val="distribute"/>
            </w:pPr>
            <w:r>
              <w:rPr>
                <w:rFonts w:hint="eastAsia"/>
              </w:rPr>
              <w:t>工事許可番号</w:t>
            </w:r>
          </w:p>
        </w:tc>
        <w:tc>
          <w:tcPr>
            <w:tcW w:w="6531" w:type="dxa"/>
            <w:tcBorders>
              <w:bottom w:val="nil"/>
              <w:right w:val="single" w:sz="12" w:space="0" w:color="auto"/>
            </w:tcBorders>
            <w:vAlign w:val="center"/>
          </w:tcPr>
          <w:p w14:paraId="53189A45" w14:textId="77777777" w:rsidR="00F03D5E" w:rsidRDefault="00F03D5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公共</w:t>
            </w:r>
            <w:r>
              <w:rPr>
                <w:rFonts w:hint="eastAsia"/>
              </w:rPr>
              <w:t>第　　　　　　　　　　号</w:t>
            </w:r>
          </w:p>
        </w:tc>
      </w:tr>
      <w:tr w:rsidR="00F03D5E" w14:paraId="49E39C9A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9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1E22B5" w14:textId="77777777" w:rsidR="00F03D5E" w:rsidRDefault="00F03D5E">
            <w:pPr>
              <w:jc w:val="distribute"/>
            </w:pPr>
            <w:r>
              <w:rPr>
                <w:rFonts w:hint="eastAsia"/>
              </w:rPr>
              <w:t>完工年月日</w:t>
            </w:r>
          </w:p>
        </w:tc>
        <w:tc>
          <w:tcPr>
            <w:tcW w:w="6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2642F6" w14:textId="77777777" w:rsidR="00F03D5E" w:rsidRDefault="00F03D5E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3BFB937E" w14:textId="77777777" w:rsidR="00F03D5E" w:rsidRDefault="00F03D5E">
      <w:r>
        <w:rPr>
          <w:rFonts w:hint="eastAsia"/>
        </w:rPr>
        <w:t>※　申請図面に変更のある場合は、竣工図面を添付すること。</w:t>
      </w:r>
    </w:p>
    <w:sectPr w:rsidR="00F03D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FBF1" w14:textId="77777777" w:rsidR="0097773A" w:rsidRDefault="0097773A" w:rsidP="00061F05">
      <w:r>
        <w:separator/>
      </w:r>
    </w:p>
  </w:endnote>
  <w:endnote w:type="continuationSeparator" w:id="0">
    <w:p w14:paraId="5E64146D" w14:textId="77777777" w:rsidR="0097773A" w:rsidRDefault="0097773A" w:rsidP="0006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108E" w14:textId="77777777" w:rsidR="0097773A" w:rsidRDefault="0097773A" w:rsidP="00061F05">
      <w:r>
        <w:separator/>
      </w:r>
    </w:p>
  </w:footnote>
  <w:footnote w:type="continuationSeparator" w:id="0">
    <w:p w14:paraId="29DCF37F" w14:textId="77777777" w:rsidR="0097773A" w:rsidRDefault="0097773A" w:rsidP="00061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revisionView w:inkAnnotations="0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5E"/>
    <w:rsid w:val="00061F05"/>
    <w:rsid w:val="0026764B"/>
    <w:rsid w:val="00632CE0"/>
    <w:rsid w:val="0097773A"/>
    <w:rsid w:val="00AC5FA1"/>
    <w:rsid w:val="00F03D5E"/>
    <w:rsid w:val="00F9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4911F"/>
  <w14:defaultImageDpi w14:val="0"/>
  <w15:docId w15:val="{5175E295-A567-4470-BF4E-019CE752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KC1985</dc:creator>
  <cp:keywords/>
  <dc:description/>
  <cp:lastModifiedBy>KC1985</cp:lastModifiedBy>
  <cp:revision>2</cp:revision>
  <dcterms:created xsi:type="dcterms:W3CDTF">2025-07-03T04:42:00Z</dcterms:created>
  <dcterms:modified xsi:type="dcterms:W3CDTF">2025-07-03T04:42:00Z</dcterms:modified>
</cp:coreProperties>
</file>