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AC5B" w14:textId="77777777" w:rsidR="00617F96" w:rsidRDefault="00617F9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35"/>
        <w:gridCol w:w="1015"/>
        <w:gridCol w:w="7"/>
        <w:gridCol w:w="3150"/>
        <w:gridCol w:w="420"/>
        <w:gridCol w:w="420"/>
        <w:gridCol w:w="413"/>
        <w:gridCol w:w="1098"/>
        <w:gridCol w:w="108"/>
        <w:gridCol w:w="522"/>
        <w:gridCol w:w="684"/>
        <w:gridCol w:w="156"/>
        <w:gridCol w:w="1050"/>
        <w:gridCol w:w="1274"/>
        <w:gridCol w:w="1049"/>
        <w:gridCol w:w="2842"/>
      </w:tblGrid>
      <w:tr w:rsidR="00617F96" w14:paraId="7ADE15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9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84E651" w14:textId="77777777" w:rsidR="00617F96" w:rsidRDefault="00617F96">
            <w:pPr>
              <w:jc w:val="center"/>
            </w:pPr>
            <w:r>
              <w:rPr>
                <w:rFonts w:hint="eastAsia"/>
                <w:spacing w:val="105"/>
              </w:rPr>
              <w:t>排水設備工事承認申請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</w:tcBorders>
            <w:vAlign w:val="center"/>
          </w:tcPr>
          <w:p w14:paraId="6984814C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613294" w14:textId="77777777" w:rsidR="00617F96" w:rsidRDefault="00617F9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17F96" w14:paraId="31BE77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9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34F768F6" w14:textId="77777777" w:rsidR="00617F96" w:rsidRDefault="00617F96"/>
        </w:tc>
        <w:tc>
          <w:tcPr>
            <w:tcW w:w="2323" w:type="dxa"/>
            <w:gridSpan w:val="2"/>
            <w:vAlign w:val="center"/>
          </w:tcPr>
          <w:p w14:paraId="12827937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3270F046" w14:textId="77777777" w:rsidR="00617F96" w:rsidRDefault="00617F96">
            <w:r>
              <w:rPr>
                <w:rFonts w:hint="eastAsia"/>
              </w:rPr>
              <w:t>公共　第　　　　　　号</w:t>
            </w:r>
          </w:p>
        </w:tc>
      </w:tr>
      <w:tr w:rsidR="00617F96" w14:paraId="34C65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9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72F10F69" w14:textId="77777777" w:rsidR="00617F96" w:rsidRDefault="00617F96"/>
        </w:tc>
        <w:tc>
          <w:tcPr>
            <w:tcW w:w="1274" w:type="dxa"/>
            <w:vMerge w:val="restart"/>
            <w:vAlign w:val="center"/>
          </w:tcPr>
          <w:p w14:paraId="24E92E73" w14:textId="77777777" w:rsidR="00617F96" w:rsidRDefault="00617F96">
            <w:pPr>
              <w:jc w:val="center"/>
            </w:pPr>
            <w:r>
              <w:rPr>
                <w:rFonts w:hint="eastAsia"/>
              </w:rPr>
              <w:t>完工検査</w:t>
            </w:r>
          </w:p>
        </w:tc>
        <w:tc>
          <w:tcPr>
            <w:tcW w:w="1049" w:type="dxa"/>
            <w:vAlign w:val="center"/>
          </w:tcPr>
          <w:p w14:paraId="20A7BCA2" w14:textId="77777777" w:rsidR="00617F96" w:rsidRDefault="00617F96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DFC57EF" w14:textId="77777777" w:rsidR="00617F96" w:rsidRDefault="00617F9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17F96" w14:paraId="484A8A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9" w:type="dxa"/>
            <w:gridSpan w:val="14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822FD22" w14:textId="77777777" w:rsidR="00617F96" w:rsidRDefault="00617F96"/>
        </w:tc>
        <w:tc>
          <w:tcPr>
            <w:tcW w:w="1274" w:type="dxa"/>
            <w:vMerge/>
            <w:tcBorders>
              <w:bottom w:val="nil"/>
            </w:tcBorders>
            <w:vAlign w:val="center"/>
          </w:tcPr>
          <w:p w14:paraId="3155DAE4" w14:textId="77777777" w:rsidR="00617F96" w:rsidRDefault="00617F96"/>
        </w:tc>
        <w:tc>
          <w:tcPr>
            <w:tcW w:w="1049" w:type="dxa"/>
            <w:tcBorders>
              <w:bottom w:val="nil"/>
            </w:tcBorders>
            <w:vAlign w:val="center"/>
          </w:tcPr>
          <w:p w14:paraId="45BB38FD" w14:textId="77777777" w:rsidR="00617F96" w:rsidRDefault="00617F9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42" w:type="dxa"/>
            <w:tcBorders>
              <w:bottom w:val="nil"/>
              <w:right w:val="single" w:sz="12" w:space="0" w:color="auto"/>
            </w:tcBorders>
            <w:vAlign w:val="center"/>
          </w:tcPr>
          <w:p w14:paraId="3A862BC9" w14:textId="77777777" w:rsidR="00617F96" w:rsidRDefault="00617F96" w:rsidP="000F2FE1"/>
        </w:tc>
      </w:tr>
      <w:tr w:rsidR="00617F96" w14:paraId="6F33E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8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EB99B39" w14:textId="77777777" w:rsidR="00617F96" w:rsidRDefault="00617F9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184D1BE" w14:textId="77777777" w:rsidR="00617F96" w:rsidRDefault="00617F96">
            <w:r>
              <w:rPr>
                <w:rFonts w:hint="eastAsia"/>
              </w:rPr>
              <w:t>吉備中央町長　様</w:t>
            </w:r>
          </w:p>
        </w:tc>
        <w:tc>
          <w:tcPr>
            <w:tcW w:w="125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6F3F90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618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E6537A" w14:textId="77777777" w:rsidR="00617F96" w:rsidRDefault="00617F96">
            <w:r>
              <w:rPr>
                <w:rFonts w:hint="eastAsia"/>
              </w:rPr>
              <w:t>新設・増設・改築・撤去</w:t>
            </w:r>
          </w:p>
        </w:tc>
        <w:tc>
          <w:tcPr>
            <w:tcW w:w="5165" w:type="dxa"/>
            <w:gridSpan w:val="3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041D32D6" w14:textId="77777777" w:rsidR="00617F96" w:rsidRDefault="00617F96">
            <w:r>
              <w:rPr>
                <w:rFonts w:hint="eastAsia"/>
              </w:rPr>
              <w:t xml:space="preserve">位置図　　　　　　　　　　　　　　　　　　　　</w:t>
            </w:r>
            <w:r>
              <w:t>N</w:t>
            </w:r>
          </w:p>
        </w:tc>
      </w:tr>
      <w:tr w:rsidR="00617F96" w14:paraId="49921F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8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475FFA6" w14:textId="77777777" w:rsidR="00617F96" w:rsidRDefault="00617F96"/>
        </w:tc>
        <w:tc>
          <w:tcPr>
            <w:tcW w:w="125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2DDD550E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用水源区分</w:t>
            </w:r>
          </w:p>
        </w:tc>
        <w:tc>
          <w:tcPr>
            <w:tcW w:w="3618" w:type="dxa"/>
            <w:gridSpan w:val="6"/>
            <w:tcBorders>
              <w:right w:val="double" w:sz="4" w:space="0" w:color="auto"/>
            </w:tcBorders>
            <w:vAlign w:val="center"/>
          </w:tcPr>
          <w:p w14:paraId="1F14B415" w14:textId="77777777" w:rsidR="00617F96" w:rsidRDefault="00617F96">
            <w:r>
              <w:rPr>
                <w:rFonts w:hint="eastAsia"/>
              </w:rPr>
              <w:t>水道・井戸・水道井戸併用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84D53BB" w14:textId="77777777" w:rsidR="00617F96" w:rsidRDefault="00617F96">
            <w:pPr>
              <w:jc w:val="right"/>
            </w:pPr>
          </w:p>
        </w:tc>
      </w:tr>
      <w:tr w:rsidR="00617F96" w14:paraId="22859E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8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5CC610F" w14:textId="77777777" w:rsidR="00617F96" w:rsidRDefault="00617F96"/>
        </w:tc>
        <w:tc>
          <w:tcPr>
            <w:tcW w:w="125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CB4225E" w14:textId="77777777" w:rsidR="00617F96" w:rsidRDefault="00617F96">
            <w:pPr>
              <w:jc w:val="distribute"/>
            </w:pPr>
          </w:p>
        </w:tc>
        <w:tc>
          <w:tcPr>
            <w:tcW w:w="3618" w:type="dxa"/>
            <w:gridSpan w:val="6"/>
            <w:tcBorders>
              <w:right w:val="double" w:sz="4" w:space="0" w:color="auto"/>
            </w:tcBorders>
            <w:vAlign w:val="center"/>
          </w:tcPr>
          <w:p w14:paraId="7597202D" w14:textId="77777777" w:rsidR="00617F96" w:rsidRDefault="00617F96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BA48BF" w14:textId="77777777" w:rsidR="00617F96" w:rsidRDefault="00617F96">
            <w:pPr>
              <w:jc w:val="right"/>
            </w:pPr>
          </w:p>
        </w:tc>
      </w:tr>
      <w:tr w:rsidR="00617F96" w14:paraId="4D5E489A" w14:textId="77777777" w:rsidTr="000F2F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1F8465" w14:textId="77777777" w:rsidR="00617F96" w:rsidRDefault="00617F96">
            <w:pPr>
              <w:jc w:val="center"/>
            </w:pPr>
            <w:r>
              <w:rPr>
                <w:rFonts w:hint="eastAsia"/>
              </w:rPr>
              <w:t>工事申請者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0327115A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7" w:type="dxa"/>
            <w:gridSpan w:val="2"/>
            <w:vMerge w:val="restart"/>
            <w:tcBorders>
              <w:right w:val="nil"/>
            </w:tcBorders>
            <w:vAlign w:val="bottom"/>
          </w:tcPr>
          <w:p w14:paraId="0CD16A83" w14:textId="77777777" w:rsidR="00617F96" w:rsidRDefault="00617F96">
            <w:pPr>
              <w:spacing w:after="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58EFDBA3" w14:textId="77777777" w:rsidR="00617F96" w:rsidRDefault="00617F96">
            <w:pPr>
              <w:spacing w:after="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25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04C9E7F5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18" w:type="dxa"/>
            <w:gridSpan w:val="6"/>
            <w:tcBorders>
              <w:right w:val="double" w:sz="4" w:space="0" w:color="auto"/>
            </w:tcBorders>
            <w:vAlign w:val="center"/>
          </w:tcPr>
          <w:p w14:paraId="50D44DD6" w14:textId="77777777" w:rsidR="00617F96" w:rsidRDefault="00617F96">
            <w:r>
              <w:rPr>
                <w:rFonts w:hint="eastAsia"/>
              </w:rPr>
              <w:t>一般家庭用・官公署用・学校用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BBAEE8B" w14:textId="77777777" w:rsidR="00617F96" w:rsidRDefault="00617F96">
            <w:pPr>
              <w:jc w:val="right"/>
            </w:pPr>
          </w:p>
        </w:tc>
      </w:tr>
      <w:tr w:rsidR="00617F96" w14:paraId="159A41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left w:val="single" w:sz="12" w:space="0" w:color="auto"/>
            </w:tcBorders>
            <w:vAlign w:val="center"/>
          </w:tcPr>
          <w:p w14:paraId="35140A65" w14:textId="77777777" w:rsidR="00617F96" w:rsidRDefault="00617F96"/>
        </w:tc>
        <w:tc>
          <w:tcPr>
            <w:tcW w:w="1050" w:type="dxa"/>
            <w:gridSpan w:val="2"/>
            <w:vMerge/>
            <w:vAlign w:val="center"/>
          </w:tcPr>
          <w:p w14:paraId="5CDFA559" w14:textId="77777777" w:rsidR="00617F96" w:rsidRDefault="00617F96">
            <w:pPr>
              <w:jc w:val="distribute"/>
            </w:pPr>
          </w:p>
        </w:tc>
        <w:tc>
          <w:tcPr>
            <w:tcW w:w="3157" w:type="dxa"/>
            <w:gridSpan w:val="2"/>
            <w:vMerge/>
            <w:tcBorders>
              <w:right w:val="nil"/>
            </w:tcBorders>
            <w:vAlign w:val="center"/>
          </w:tcPr>
          <w:p w14:paraId="0AD72D50" w14:textId="77777777" w:rsidR="00617F96" w:rsidRDefault="00617F96"/>
        </w:tc>
        <w:tc>
          <w:tcPr>
            <w:tcW w:w="125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7BF211B4" w14:textId="77777777" w:rsidR="00617F96" w:rsidRDefault="00617F96">
            <w:pPr>
              <w:jc w:val="distribute"/>
            </w:pPr>
          </w:p>
        </w:tc>
        <w:tc>
          <w:tcPr>
            <w:tcW w:w="3618" w:type="dxa"/>
            <w:gridSpan w:val="6"/>
            <w:tcBorders>
              <w:right w:val="double" w:sz="4" w:space="0" w:color="auto"/>
            </w:tcBorders>
            <w:vAlign w:val="center"/>
          </w:tcPr>
          <w:p w14:paraId="109E16B6" w14:textId="77777777" w:rsidR="00617F96" w:rsidRDefault="00617F96">
            <w:r>
              <w:rPr>
                <w:rFonts w:hint="eastAsia"/>
              </w:rPr>
              <w:t>病院用・営業用・会社工場用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DA0263" w14:textId="77777777" w:rsidR="00617F96" w:rsidRDefault="00617F96">
            <w:pPr>
              <w:jc w:val="right"/>
            </w:pPr>
          </w:p>
        </w:tc>
      </w:tr>
      <w:tr w:rsidR="00617F96" w14:paraId="0B20FD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left w:val="single" w:sz="12" w:space="0" w:color="auto"/>
            </w:tcBorders>
            <w:vAlign w:val="center"/>
          </w:tcPr>
          <w:p w14:paraId="59C6BB79" w14:textId="77777777" w:rsidR="00617F96" w:rsidRDefault="00617F96"/>
        </w:tc>
        <w:tc>
          <w:tcPr>
            <w:tcW w:w="1050" w:type="dxa"/>
            <w:gridSpan w:val="2"/>
            <w:vMerge/>
            <w:vAlign w:val="center"/>
          </w:tcPr>
          <w:p w14:paraId="3812EEC5" w14:textId="77777777" w:rsidR="00617F96" w:rsidRDefault="00617F96">
            <w:pPr>
              <w:jc w:val="distribute"/>
            </w:pPr>
          </w:p>
        </w:tc>
        <w:tc>
          <w:tcPr>
            <w:tcW w:w="3157" w:type="dxa"/>
            <w:gridSpan w:val="2"/>
            <w:vMerge/>
            <w:tcBorders>
              <w:right w:val="nil"/>
            </w:tcBorders>
            <w:vAlign w:val="center"/>
          </w:tcPr>
          <w:p w14:paraId="495EBEED" w14:textId="77777777" w:rsidR="00617F96" w:rsidRDefault="00617F96"/>
        </w:tc>
        <w:tc>
          <w:tcPr>
            <w:tcW w:w="125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52CF6F40" w14:textId="77777777" w:rsidR="00617F96" w:rsidRDefault="00617F96">
            <w:pPr>
              <w:jc w:val="distribute"/>
            </w:pPr>
          </w:p>
        </w:tc>
        <w:tc>
          <w:tcPr>
            <w:tcW w:w="3618" w:type="dxa"/>
            <w:gridSpan w:val="6"/>
            <w:tcBorders>
              <w:right w:val="double" w:sz="4" w:space="0" w:color="auto"/>
            </w:tcBorders>
            <w:vAlign w:val="center"/>
          </w:tcPr>
          <w:p w14:paraId="7AEBCC54" w14:textId="77777777" w:rsidR="00617F96" w:rsidRDefault="00617F96">
            <w:r>
              <w:rPr>
                <w:rFonts w:hint="eastAsia"/>
              </w:rPr>
              <w:t>浴場・その他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0AA9CD" w14:textId="77777777" w:rsidR="00617F96" w:rsidRDefault="00617F96">
            <w:pPr>
              <w:jc w:val="right"/>
            </w:pPr>
          </w:p>
        </w:tc>
      </w:tr>
      <w:tr w:rsidR="00617F96" w14:paraId="391043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left w:val="single" w:sz="12" w:space="0" w:color="auto"/>
            </w:tcBorders>
            <w:vAlign w:val="center"/>
          </w:tcPr>
          <w:p w14:paraId="0BB97E5B" w14:textId="77777777" w:rsidR="00617F96" w:rsidRDefault="00617F96"/>
        </w:tc>
        <w:tc>
          <w:tcPr>
            <w:tcW w:w="1050" w:type="dxa"/>
            <w:gridSpan w:val="2"/>
            <w:vMerge w:val="restart"/>
            <w:vAlign w:val="center"/>
          </w:tcPr>
          <w:p w14:paraId="66313110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08342203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7" w:type="dxa"/>
            <w:gridSpan w:val="2"/>
            <w:vMerge w:val="restart"/>
            <w:tcBorders>
              <w:right w:val="nil"/>
            </w:tcBorders>
            <w:vAlign w:val="bottom"/>
          </w:tcPr>
          <w:p w14:paraId="53096F7B" w14:textId="77777777" w:rsidR="00617F96" w:rsidRDefault="00617F96" w:rsidP="000F2FE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0F2FE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1253" w:type="dxa"/>
            <w:gridSpan w:val="3"/>
            <w:tcBorders>
              <w:left w:val="double" w:sz="4" w:space="0" w:color="auto"/>
            </w:tcBorders>
            <w:vAlign w:val="center"/>
          </w:tcPr>
          <w:p w14:paraId="2C06A9D6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1206" w:type="dxa"/>
            <w:gridSpan w:val="2"/>
            <w:vAlign w:val="center"/>
          </w:tcPr>
          <w:p w14:paraId="16AE3CA7" w14:textId="77777777" w:rsidR="00617F96" w:rsidRDefault="00617F96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206" w:type="dxa"/>
            <w:gridSpan w:val="2"/>
            <w:vAlign w:val="center"/>
          </w:tcPr>
          <w:p w14:paraId="35599834" w14:textId="77777777" w:rsidR="00617F96" w:rsidRDefault="00617F96">
            <w:pPr>
              <w:jc w:val="center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1206" w:type="dxa"/>
            <w:gridSpan w:val="2"/>
            <w:tcBorders>
              <w:right w:val="double" w:sz="4" w:space="0" w:color="auto"/>
            </w:tcBorders>
            <w:vAlign w:val="center"/>
          </w:tcPr>
          <w:p w14:paraId="4930CBF2" w14:textId="77777777" w:rsidR="00617F96" w:rsidRDefault="00617F9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00CE092" w14:textId="77777777" w:rsidR="00617F96" w:rsidRDefault="00617F96">
            <w:pPr>
              <w:jc w:val="right"/>
            </w:pPr>
          </w:p>
        </w:tc>
      </w:tr>
      <w:tr w:rsidR="00617F96" w14:paraId="3413F9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left w:val="single" w:sz="12" w:space="0" w:color="auto"/>
            </w:tcBorders>
            <w:vAlign w:val="center"/>
          </w:tcPr>
          <w:p w14:paraId="3FEE75E8" w14:textId="77777777" w:rsidR="00617F96" w:rsidRDefault="00617F96"/>
        </w:tc>
        <w:tc>
          <w:tcPr>
            <w:tcW w:w="1050" w:type="dxa"/>
            <w:gridSpan w:val="2"/>
            <w:vMerge/>
            <w:vAlign w:val="center"/>
          </w:tcPr>
          <w:p w14:paraId="3A2E2D95" w14:textId="77777777" w:rsidR="00617F96" w:rsidRDefault="00617F96">
            <w:pPr>
              <w:jc w:val="distribute"/>
            </w:pPr>
          </w:p>
        </w:tc>
        <w:tc>
          <w:tcPr>
            <w:tcW w:w="3157" w:type="dxa"/>
            <w:gridSpan w:val="2"/>
            <w:vMerge/>
            <w:tcBorders>
              <w:right w:val="nil"/>
            </w:tcBorders>
            <w:vAlign w:val="center"/>
          </w:tcPr>
          <w:p w14:paraId="189780FA" w14:textId="77777777" w:rsidR="00617F96" w:rsidRDefault="00617F96"/>
        </w:tc>
        <w:tc>
          <w:tcPr>
            <w:tcW w:w="1253" w:type="dxa"/>
            <w:gridSpan w:val="3"/>
            <w:tcBorders>
              <w:left w:val="double" w:sz="4" w:space="0" w:color="auto"/>
            </w:tcBorders>
            <w:vAlign w:val="center"/>
          </w:tcPr>
          <w:p w14:paraId="073BB41E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3618" w:type="dxa"/>
            <w:gridSpan w:val="6"/>
            <w:tcBorders>
              <w:right w:val="double" w:sz="4" w:space="0" w:color="auto"/>
            </w:tcBorders>
            <w:vAlign w:val="center"/>
          </w:tcPr>
          <w:p w14:paraId="18798658" w14:textId="77777777" w:rsidR="00617F96" w:rsidRDefault="00617F9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9238E3A" w14:textId="77777777" w:rsidR="00617F96" w:rsidRDefault="00617F96">
            <w:pPr>
              <w:jc w:val="right"/>
            </w:pPr>
          </w:p>
        </w:tc>
      </w:tr>
      <w:tr w:rsidR="00617F96" w14:paraId="0115F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" w:type="dxa"/>
            <w:vMerge/>
            <w:tcBorders>
              <w:left w:val="single" w:sz="12" w:space="0" w:color="auto"/>
            </w:tcBorders>
            <w:vAlign w:val="center"/>
          </w:tcPr>
          <w:p w14:paraId="7D5D2014" w14:textId="77777777" w:rsidR="00617F96" w:rsidRDefault="00617F96"/>
        </w:tc>
        <w:tc>
          <w:tcPr>
            <w:tcW w:w="1050" w:type="dxa"/>
            <w:gridSpan w:val="2"/>
            <w:vAlign w:val="center"/>
          </w:tcPr>
          <w:p w14:paraId="78A4AA1B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57" w:type="dxa"/>
            <w:gridSpan w:val="2"/>
            <w:tcBorders>
              <w:right w:val="nil"/>
            </w:tcBorders>
            <w:vAlign w:val="center"/>
          </w:tcPr>
          <w:p w14:paraId="601EBDFA" w14:textId="77777777" w:rsidR="00617F96" w:rsidRDefault="00617F9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253" w:type="dxa"/>
            <w:gridSpan w:val="3"/>
            <w:tcBorders>
              <w:left w:val="double" w:sz="4" w:space="0" w:color="auto"/>
            </w:tcBorders>
            <w:vAlign w:val="center"/>
          </w:tcPr>
          <w:p w14:paraId="166AF684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完工予定</w:t>
            </w:r>
          </w:p>
        </w:tc>
        <w:tc>
          <w:tcPr>
            <w:tcW w:w="3618" w:type="dxa"/>
            <w:gridSpan w:val="6"/>
            <w:tcBorders>
              <w:right w:val="double" w:sz="4" w:space="0" w:color="auto"/>
            </w:tcBorders>
            <w:vAlign w:val="center"/>
          </w:tcPr>
          <w:p w14:paraId="207FDF80" w14:textId="77777777" w:rsidR="00617F96" w:rsidRDefault="00617F9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16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4ADF828" w14:textId="77777777" w:rsidR="00617F96" w:rsidRDefault="00617F96">
            <w:pPr>
              <w:jc w:val="right"/>
            </w:pPr>
          </w:p>
        </w:tc>
      </w:tr>
      <w:tr w:rsidR="00617F96" w14:paraId="77761914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4508" w:type="dxa"/>
            <w:gridSpan w:val="5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359CB2C" w14:textId="77777777" w:rsidR="00617F96" w:rsidRDefault="00617F96">
            <w:r>
              <w:rPr>
                <w:rFonts w:hint="eastAsia"/>
              </w:rPr>
              <w:t xml:space="preserve">　吉備中央町公共下水道条例施行規則第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14:paraId="66D43864" w14:textId="77777777" w:rsidR="00617F96" w:rsidRDefault="00617F96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11" w:type="dxa"/>
            <w:gridSpan w:val="2"/>
            <w:vAlign w:val="center"/>
          </w:tcPr>
          <w:p w14:paraId="76843EB9" w14:textId="77777777" w:rsidR="00617F96" w:rsidRDefault="00617F96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gridSpan w:val="2"/>
            <w:vAlign w:val="center"/>
          </w:tcPr>
          <w:p w14:paraId="4A673CB6" w14:textId="77777777" w:rsidR="00617F96" w:rsidRDefault="00617F9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gridSpan w:val="2"/>
            <w:vAlign w:val="center"/>
          </w:tcPr>
          <w:p w14:paraId="7590F58B" w14:textId="77777777" w:rsidR="00617F96" w:rsidRDefault="00617F96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5528D71F" w14:textId="77777777" w:rsidR="00617F96" w:rsidRDefault="00617F96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16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AD1A365" w14:textId="77777777" w:rsidR="00617F96" w:rsidRDefault="00617F96">
            <w:pPr>
              <w:jc w:val="center"/>
            </w:pPr>
            <w:r>
              <w:rPr>
                <w:rFonts w:hint="eastAsia"/>
                <w:spacing w:val="210"/>
              </w:rPr>
              <w:t>設計図凡</w:t>
            </w:r>
            <w:r>
              <w:rPr>
                <w:rFonts w:hint="eastAsia"/>
              </w:rPr>
              <w:t>例</w:t>
            </w:r>
          </w:p>
        </w:tc>
      </w:tr>
      <w:tr w:rsidR="00617F96" w14:paraId="38017ED6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508" w:type="dxa"/>
            <w:gridSpan w:val="5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8AD07BC" w14:textId="77777777" w:rsidR="00617F96" w:rsidRDefault="00617F96"/>
        </w:tc>
        <w:tc>
          <w:tcPr>
            <w:tcW w:w="84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10E6753" w14:textId="77777777" w:rsidR="00617F96" w:rsidRDefault="00617F96">
            <w:pPr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洗</w:t>
            </w: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511" w:type="dxa"/>
            <w:gridSpan w:val="2"/>
            <w:vAlign w:val="center"/>
          </w:tcPr>
          <w:p w14:paraId="509EC58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60D89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05B98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54E8718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7457F05A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敷地境界線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6CACB0A4" w14:textId="3AF04456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2B39DB" wp14:editId="0D6370EF">
                  <wp:extent cx="1112520" cy="6858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7FF1CCF9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35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C6BA9F1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150" w:type="dxa"/>
            <w:vMerge w:val="restart"/>
            <w:tcBorders>
              <w:right w:val="nil"/>
            </w:tcBorders>
            <w:vAlign w:val="center"/>
          </w:tcPr>
          <w:p w14:paraId="39633FFE" w14:textId="77777777" w:rsidR="00617F96" w:rsidRDefault="00617F9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吉備中央町　　　　　　　</w:t>
            </w:r>
          </w:p>
          <w:p w14:paraId="2F9ACB04" w14:textId="77777777" w:rsidR="00617F96" w:rsidRDefault="00617F96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番地</w:t>
            </w: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06B26D4" w14:textId="77777777" w:rsidR="00617F96" w:rsidRDefault="00617F96"/>
        </w:tc>
        <w:tc>
          <w:tcPr>
            <w:tcW w:w="1511" w:type="dxa"/>
            <w:gridSpan w:val="2"/>
            <w:vAlign w:val="center"/>
          </w:tcPr>
          <w:p w14:paraId="09BD6CB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3001F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76C4E0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79D3D37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4E649BE7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排水管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04BDC9C2" w14:textId="67B54E10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579081" wp14:editId="7DFCD647">
                  <wp:extent cx="1127760" cy="6096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4D2C1ACD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35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5160D1" w14:textId="77777777" w:rsidR="00617F96" w:rsidRDefault="00617F96"/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1EFC3594" w14:textId="77777777" w:rsidR="00617F96" w:rsidRDefault="00617F96"/>
        </w:tc>
        <w:tc>
          <w:tcPr>
            <w:tcW w:w="8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CA027C9" w14:textId="77777777" w:rsidR="00617F96" w:rsidRDefault="00617F96"/>
        </w:tc>
        <w:tc>
          <w:tcPr>
            <w:tcW w:w="1511" w:type="dxa"/>
            <w:gridSpan w:val="2"/>
            <w:vAlign w:val="center"/>
          </w:tcPr>
          <w:p w14:paraId="37232CA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B73D1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53785D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3E15769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5874877B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097E4BBC" w14:textId="173E122D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F67C7" wp14:editId="0630BFE3">
                  <wp:extent cx="1143000" cy="13716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4F5ED4BA" w14:textId="77777777" w:rsidTr="000F2FE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36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0D0A75" w14:textId="77777777" w:rsidR="00617F96" w:rsidRDefault="00617F96">
            <w:pPr>
              <w:jc w:val="center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14:paraId="7F56F820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0" w:type="dxa"/>
            <w:vMerge w:val="restart"/>
            <w:tcBorders>
              <w:right w:val="nil"/>
            </w:tcBorders>
            <w:vAlign w:val="bottom"/>
          </w:tcPr>
          <w:p w14:paraId="4679EAB8" w14:textId="77777777" w:rsidR="00617F96" w:rsidRDefault="00617F96">
            <w:pPr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4E2E81DD" w14:textId="77777777" w:rsidR="00617F96" w:rsidRDefault="00617F96">
            <w:pPr>
              <w:spacing w:after="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938E023" w14:textId="77777777" w:rsidR="00617F96" w:rsidRDefault="00617F96"/>
        </w:tc>
        <w:tc>
          <w:tcPr>
            <w:tcW w:w="1511" w:type="dxa"/>
            <w:gridSpan w:val="2"/>
            <w:vAlign w:val="center"/>
          </w:tcPr>
          <w:p w14:paraId="45FB8B4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E1B50E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58FC73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67D5D91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11F52EE1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06142F14" w14:textId="13B0F9C8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4CF8A4" wp14:editId="3D2D7367">
                  <wp:extent cx="1150620" cy="13716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419FEC3F" w14:textId="77777777" w:rsidTr="000F2FE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413C1D6" w14:textId="77777777" w:rsidR="00617F96" w:rsidRDefault="00617F96">
            <w:pPr>
              <w:jc w:val="center"/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04FFCF31" w14:textId="77777777" w:rsidR="00617F96" w:rsidRDefault="00617F96">
            <w:pPr>
              <w:jc w:val="distribute"/>
            </w:pPr>
          </w:p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64BC30DD" w14:textId="77777777" w:rsidR="00617F96" w:rsidRDefault="00617F96">
            <w:pPr>
              <w:rPr>
                <w:u w:val="single"/>
              </w:rPr>
            </w:pPr>
          </w:p>
        </w:tc>
        <w:tc>
          <w:tcPr>
            <w:tcW w:w="420" w:type="dxa"/>
            <w:vMerge w:val="restart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2AB729E" w14:textId="77777777" w:rsidR="00617F96" w:rsidRDefault="00617F96">
            <w:pPr>
              <w:jc w:val="center"/>
            </w:pPr>
            <w:r>
              <w:rPr>
                <w:rFonts w:hint="eastAsia"/>
                <w:spacing w:val="52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658D331" w14:textId="77777777" w:rsidR="00617F96" w:rsidRDefault="00617F96">
            <w:pPr>
              <w:jc w:val="center"/>
            </w:pPr>
            <w:r>
              <w:rPr>
                <w:rFonts w:hint="eastAsia"/>
                <w:spacing w:val="105"/>
              </w:rPr>
              <w:t>排水</w:t>
            </w:r>
            <w:r>
              <w:rPr>
                <w:rFonts w:hint="eastAsia"/>
              </w:rPr>
              <w:t>管</w:t>
            </w:r>
          </w:p>
        </w:tc>
        <w:tc>
          <w:tcPr>
            <w:tcW w:w="1511" w:type="dxa"/>
            <w:gridSpan w:val="2"/>
            <w:vAlign w:val="center"/>
          </w:tcPr>
          <w:p w14:paraId="38AAD6B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CFB20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191EF8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542F718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3B2348FF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雨水ます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3B42944" w14:textId="458DB866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B59A9" wp14:editId="308A528D">
                  <wp:extent cx="1181100" cy="13716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750BCC95" w14:textId="77777777" w:rsidTr="000F2FE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F36FEDC" w14:textId="77777777" w:rsidR="00617F96" w:rsidRDefault="00617F96">
            <w:pPr>
              <w:jc w:val="center"/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6BDC0CD2" w14:textId="77777777" w:rsidR="00617F96" w:rsidRDefault="00617F96">
            <w:pPr>
              <w:jc w:val="distribute"/>
            </w:pPr>
          </w:p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73E4B864" w14:textId="77777777" w:rsidR="00617F96" w:rsidRDefault="00617F96">
            <w:pPr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882C7F2" w14:textId="77777777" w:rsidR="00617F96" w:rsidRDefault="00617F96">
            <w:pPr>
              <w:jc w:val="center"/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C3D4CE1" w14:textId="77777777" w:rsidR="00617F96" w:rsidRDefault="00617F96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14:paraId="16BB35E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270F6A1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156583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728385F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3AB8727C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ためます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10CD9C9" w14:textId="5F24D143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DB7712" wp14:editId="32040446">
                  <wp:extent cx="1203960" cy="1524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59E6DCA7" w14:textId="77777777" w:rsidTr="000F2FE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0B464CA" w14:textId="77777777" w:rsidR="00617F96" w:rsidRDefault="00617F96">
            <w:pPr>
              <w:jc w:val="center"/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14:paraId="038B928C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Merge w:val="restart"/>
            <w:tcBorders>
              <w:right w:val="nil"/>
            </w:tcBorders>
            <w:vAlign w:val="center"/>
          </w:tcPr>
          <w:p w14:paraId="1C81AD53" w14:textId="77777777" w:rsidR="00617F96" w:rsidRDefault="00617F96" w:rsidP="000F2FE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0F2FE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E2FFED" w14:textId="77777777" w:rsidR="00617F96" w:rsidRDefault="00617F96">
            <w:pPr>
              <w:jc w:val="center"/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080F878" w14:textId="77777777" w:rsidR="00617F96" w:rsidRDefault="00617F96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14:paraId="4EC8F77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ECABB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128E59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7A0791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0F768AC5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トラップます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1B64E4E" w14:textId="1353FA01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3BCBD" wp14:editId="40262B32">
                  <wp:extent cx="1127760" cy="1905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30E190D4" w14:textId="77777777" w:rsidTr="000F2FE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8ABD61A" w14:textId="77777777" w:rsidR="00617F96" w:rsidRDefault="00617F96">
            <w:pPr>
              <w:jc w:val="center"/>
            </w:pPr>
          </w:p>
        </w:tc>
        <w:tc>
          <w:tcPr>
            <w:tcW w:w="1022" w:type="dxa"/>
            <w:gridSpan w:val="2"/>
            <w:vMerge/>
            <w:vAlign w:val="center"/>
          </w:tcPr>
          <w:p w14:paraId="43415858" w14:textId="77777777" w:rsidR="00617F96" w:rsidRDefault="00617F96">
            <w:pPr>
              <w:jc w:val="distribute"/>
            </w:pPr>
          </w:p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3CE70AF3" w14:textId="77777777" w:rsidR="00617F96" w:rsidRDefault="00617F96">
            <w:pPr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69BE419" w14:textId="77777777" w:rsidR="00617F96" w:rsidRDefault="00617F96">
            <w:pPr>
              <w:jc w:val="center"/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58A4210" w14:textId="77777777" w:rsidR="00617F96" w:rsidRDefault="00617F96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14:paraId="441535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CADB4B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2EFA883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5C48F8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766A9D00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トラップ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731612F1" w14:textId="56FACB06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1C7845" wp14:editId="061461DB">
                  <wp:extent cx="1135380" cy="1143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6A362BB4" w14:textId="77777777" w:rsidTr="000F2FE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36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87DD06F" w14:textId="77777777" w:rsidR="00617F96" w:rsidRDefault="00617F96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14:paraId="6DB20DBC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0" w:type="dxa"/>
            <w:vMerge w:val="restart"/>
            <w:tcBorders>
              <w:right w:val="nil"/>
            </w:tcBorders>
            <w:vAlign w:val="bottom"/>
          </w:tcPr>
          <w:p w14:paraId="62C5D636" w14:textId="77777777" w:rsidR="00617F96" w:rsidRDefault="00617F96">
            <w:pPr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5AB7CBA1" w14:textId="77777777" w:rsidR="00617F96" w:rsidRDefault="00617F96">
            <w:pPr>
              <w:spacing w:after="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80BBC8C" w14:textId="77777777" w:rsidR="00617F96" w:rsidRDefault="00617F96">
            <w:pPr>
              <w:jc w:val="center"/>
            </w:pPr>
          </w:p>
        </w:tc>
        <w:tc>
          <w:tcPr>
            <w:tcW w:w="42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54D37A0" w14:textId="77777777" w:rsidR="00617F96" w:rsidRDefault="00617F96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14:paraId="0E5BDD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53EF2F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AFB95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709574E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30B267D5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床排水等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47462CEC" w14:textId="4CFEEDDE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3EF890" wp14:editId="05208E47">
                  <wp:extent cx="1143000" cy="17526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63B58927" w14:textId="77777777" w:rsidTr="000F2FE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378DA7" w14:textId="77777777" w:rsidR="00617F96" w:rsidRDefault="00617F96"/>
        </w:tc>
        <w:tc>
          <w:tcPr>
            <w:tcW w:w="1022" w:type="dxa"/>
            <w:gridSpan w:val="2"/>
            <w:vMerge/>
            <w:vAlign w:val="center"/>
          </w:tcPr>
          <w:p w14:paraId="5D4223C5" w14:textId="77777777" w:rsidR="00617F96" w:rsidRDefault="00617F96">
            <w:pPr>
              <w:jc w:val="distribute"/>
            </w:pPr>
          </w:p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4D63302E" w14:textId="77777777" w:rsidR="00617F96" w:rsidRDefault="00617F96">
            <w:pPr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13C38F6" w14:textId="77777777" w:rsidR="00617F96" w:rsidRDefault="00617F96">
            <w:pPr>
              <w:jc w:val="center"/>
            </w:pPr>
          </w:p>
        </w:tc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E6236EB" w14:textId="77777777" w:rsidR="00617F96" w:rsidRDefault="00617F96">
            <w:pPr>
              <w:jc w:val="center"/>
            </w:pPr>
            <w:r>
              <w:rPr>
                <w:rFonts w:hint="eastAsia"/>
              </w:rPr>
              <w:t>排水ます</w:t>
            </w:r>
          </w:p>
        </w:tc>
        <w:tc>
          <w:tcPr>
            <w:tcW w:w="1511" w:type="dxa"/>
            <w:gridSpan w:val="2"/>
            <w:vAlign w:val="center"/>
          </w:tcPr>
          <w:p w14:paraId="08E1B1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561B8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20EC64F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27EB3D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06AC50DC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掃除口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1BA6A931" w14:textId="09D06E3F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D26BC7" wp14:editId="7931E2A3">
                  <wp:extent cx="1165860" cy="17526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4B561ABB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65B7A87" w14:textId="77777777" w:rsidR="00617F96" w:rsidRDefault="00617F96"/>
        </w:tc>
        <w:tc>
          <w:tcPr>
            <w:tcW w:w="1022" w:type="dxa"/>
            <w:gridSpan w:val="2"/>
            <w:vMerge/>
            <w:vAlign w:val="center"/>
          </w:tcPr>
          <w:p w14:paraId="3E787352" w14:textId="77777777" w:rsidR="00617F96" w:rsidRDefault="00617F96">
            <w:pPr>
              <w:jc w:val="distribute"/>
            </w:pPr>
          </w:p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2DECE84F" w14:textId="77777777" w:rsidR="00617F96" w:rsidRDefault="00617F96">
            <w:pPr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vAlign w:val="center"/>
          </w:tcPr>
          <w:p w14:paraId="7498D82B" w14:textId="77777777" w:rsidR="00617F96" w:rsidRDefault="00617F96"/>
        </w:tc>
        <w:tc>
          <w:tcPr>
            <w:tcW w:w="420" w:type="dxa"/>
            <w:vMerge/>
            <w:vAlign w:val="center"/>
          </w:tcPr>
          <w:p w14:paraId="26A9CFAD" w14:textId="77777777" w:rsidR="00617F96" w:rsidRDefault="00617F96"/>
        </w:tc>
        <w:tc>
          <w:tcPr>
            <w:tcW w:w="1511" w:type="dxa"/>
            <w:gridSpan w:val="2"/>
            <w:vAlign w:val="center"/>
          </w:tcPr>
          <w:p w14:paraId="5B90E29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60524E7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509821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77531D9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4AA2D9BC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管の交差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6487DDD5" w14:textId="2AF05CC2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7D855D" wp14:editId="22301DB5">
                  <wp:extent cx="1013460" cy="17526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11CD28B7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4C566B" w14:textId="77777777" w:rsidR="00617F96" w:rsidRDefault="00617F96"/>
        </w:tc>
        <w:tc>
          <w:tcPr>
            <w:tcW w:w="1022" w:type="dxa"/>
            <w:gridSpan w:val="2"/>
            <w:vMerge w:val="restart"/>
            <w:vAlign w:val="center"/>
          </w:tcPr>
          <w:p w14:paraId="289C2296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Merge w:val="restart"/>
            <w:tcBorders>
              <w:right w:val="nil"/>
            </w:tcBorders>
            <w:vAlign w:val="center"/>
          </w:tcPr>
          <w:p w14:paraId="08E7948F" w14:textId="77777777" w:rsidR="00617F96" w:rsidRDefault="00617F96" w:rsidP="000F2FE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0F2FE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vAlign w:val="center"/>
          </w:tcPr>
          <w:p w14:paraId="373AF10A" w14:textId="77777777" w:rsidR="00617F96" w:rsidRDefault="00617F96"/>
        </w:tc>
        <w:tc>
          <w:tcPr>
            <w:tcW w:w="420" w:type="dxa"/>
            <w:vMerge/>
            <w:vAlign w:val="center"/>
          </w:tcPr>
          <w:p w14:paraId="6B3DE439" w14:textId="77777777" w:rsidR="00617F96" w:rsidRDefault="00617F96"/>
        </w:tc>
        <w:tc>
          <w:tcPr>
            <w:tcW w:w="1511" w:type="dxa"/>
            <w:gridSpan w:val="2"/>
            <w:vAlign w:val="center"/>
          </w:tcPr>
          <w:p w14:paraId="4069458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219C6E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93ADDE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325EE9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7E2D57D4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立ち管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2C8F556E" w14:textId="77777777" w:rsidR="00617F96" w:rsidRDefault="00617F96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17F96" w14:paraId="58E77761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9FC076" w14:textId="77777777" w:rsidR="00617F96" w:rsidRDefault="00617F96"/>
        </w:tc>
        <w:tc>
          <w:tcPr>
            <w:tcW w:w="1022" w:type="dxa"/>
            <w:gridSpan w:val="2"/>
            <w:vMerge/>
            <w:vAlign w:val="center"/>
          </w:tcPr>
          <w:p w14:paraId="39A72963" w14:textId="77777777" w:rsidR="00617F96" w:rsidRDefault="00617F96"/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5CEB8F7C" w14:textId="77777777" w:rsidR="00617F96" w:rsidRDefault="00617F96">
            <w:pPr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vAlign w:val="center"/>
          </w:tcPr>
          <w:p w14:paraId="53EC5DB0" w14:textId="77777777" w:rsidR="00617F96" w:rsidRDefault="00617F96"/>
        </w:tc>
        <w:tc>
          <w:tcPr>
            <w:tcW w:w="420" w:type="dxa"/>
            <w:vMerge/>
            <w:vAlign w:val="center"/>
          </w:tcPr>
          <w:p w14:paraId="2DD31A61" w14:textId="77777777" w:rsidR="00617F96" w:rsidRDefault="00617F96"/>
        </w:tc>
        <w:tc>
          <w:tcPr>
            <w:tcW w:w="1511" w:type="dxa"/>
            <w:gridSpan w:val="2"/>
            <w:vAlign w:val="center"/>
          </w:tcPr>
          <w:p w14:paraId="16A7D5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FABF1A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426371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7C00A5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3FD5FEC4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流し類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0F9B6E69" w14:textId="35F62EA3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7212FB" wp14:editId="3A42F678">
                  <wp:extent cx="1135380" cy="17526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55DA9585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35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2DB97C9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150" w:type="dxa"/>
            <w:vMerge w:val="restart"/>
            <w:tcBorders>
              <w:right w:val="nil"/>
            </w:tcBorders>
            <w:vAlign w:val="center"/>
          </w:tcPr>
          <w:p w14:paraId="7D5AC1CC" w14:textId="77777777" w:rsidR="00617F96" w:rsidRDefault="00617F96" w:rsidP="000F2FE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0F2FE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vAlign w:val="center"/>
          </w:tcPr>
          <w:p w14:paraId="1DC9AFC3" w14:textId="77777777" w:rsidR="00617F96" w:rsidRDefault="00617F96"/>
        </w:tc>
        <w:tc>
          <w:tcPr>
            <w:tcW w:w="420" w:type="dxa"/>
            <w:vMerge/>
            <w:vAlign w:val="center"/>
          </w:tcPr>
          <w:p w14:paraId="5D68A108" w14:textId="77777777" w:rsidR="00617F96" w:rsidRDefault="00617F96"/>
        </w:tc>
        <w:tc>
          <w:tcPr>
            <w:tcW w:w="1511" w:type="dxa"/>
            <w:gridSpan w:val="2"/>
            <w:vAlign w:val="center"/>
          </w:tcPr>
          <w:p w14:paraId="11F69D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D14734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5496FB6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3F386A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7268EAE3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浴場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3E080CA9" w14:textId="73490608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4F0AFC" wp14:editId="6D9E7706">
                  <wp:extent cx="1143000" cy="16002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02B1F4F2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35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DA6FF42" w14:textId="77777777" w:rsidR="00617F96" w:rsidRDefault="00617F96">
            <w:pPr>
              <w:jc w:val="distribute"/>
            </w:pPr>
          </w:p>
        </w:tc>
        <w:tc>
          <w:tcPr>
            <w:tcW w:w="3150" w:type="dxa"/>
            <w:vMerge/>
            <w:tcBorders>
              <w:right w:val="nil"/>
            </w:tcBorders>
            <w:vAlign w:val="center"/>
          </w:tcPr>
          <w:p w14:paraId="4A9B6F0D" w14:textId="77777777" w:rsidR="00617F96" w:rsidRDefault="00617F96"/>
        </w:tc>
        <w:tc>
          <w:tcPr>
            <w:tcW w:w="2351" w:type="dxa"/>
            <w:gridSpan w:val="4"/>
            <w:tcBorders>
              <w:left w:val="double" w:sz="4" w:space="0" w:color="auto"/>
            </w:tcBorders>
            <w:vAlign w:val="center"/>
          </w:tcPr>
          <w:p w14:paraId="48002B07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" w:type="dxa"/>
            <w:gridSpan w:val="2"/>
            <w:vAlign w:val="center"/>
          </w:tcPr>
          <w:p w14:paraId="497F753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39BFEE3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132248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2541BAB8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手洗洗面器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65A4EA00" w14:textId="44952189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6563A6" wp14:editId="2FC21B11">
                  <wp:extent cx="1173480" cy="16002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7EDF2188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35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00E8D75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3150" w:type="dxa"/>
            <w:vMerge w:val="restart"/>
            <w:tcBorders>
              <w:right w:val="nil"/>
            </w:tcBorders>
            <w:vAlign w:val="center"/>
          </w:tcPr>
          <w:p w14:paraId="4955750F" w14:textId="77777777" w:rsidR="00617F96" w:rsidRDefault="00617F96" w:rsidP="000F2FE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0F2FE1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351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6E7889B9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21485FD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09188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right w:val="double" w:sz="4" w:space="0" w:color="auto"/>
            </w:tcBorders>
            <w:vAlign w:val="center"/>
          </w:tcPr>
          <w:p w14:paraId="1A346EC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gridSpan w:val="2"/>
            <w:tcBorders>
              <w:left w:val="nil"/>
            </w:tcBorders>
            <w:vAlign w:val="center"/>
          </w:tcPr>
          <w:p w14:paraId="688B52F6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43FA92D0" w14:textId="2B21DF9A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ACCC0B" wp14:editId="29A146B2">
                  <wp:extent cx="1325880" cy="1524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F96" w14:paraId="03B1951F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35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1654CB" w14:textId="77777777" w:rsidR="00617F96" w:rsidRDefault="00617F96"/>
        </w:tc>
        <w:tc>
          <w:tcPr>
            <w:tcW w:w="315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60BFC949" w14:textId="77777777" w:rsidR="00617F96" w:rsidRDefault="00617F96"/>
        </w:tc>
        <w:tc>
          <w:tcPr>
            <w:tcW w:w="2351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899D1AF" w14:textId="77777777" w:rsidR="00617F96" w:rsidRDefault="00617F96"/>
        </w:tc>
        <w:tc>
          <w:tcPr>
            <w:tcW w:w="6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00DEA17" w14:textId="77777777" w:rsidR="00617F96" w:rsidRDefault="00617F96"/>
        </w:tc>
        <w:tc>
          <w:tcPr>
            <w:tcW w:w="8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0DA1AB8" w14:textId="77777777" w:rsidR="00617F96" w:rsidRDefault="00617F96"/>
        </w:tc>
        <w:tc>
          <w:tcPr>
            <w:tcW w:w="105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A3FDEAF" w14:textId="77777777" w:rsidR="00617F96" w:rsidRDefault="00617F96"/>
        </w:tc>
        <w:tc>
          <w:tcPr>
            <w:tcW w:w="232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F4EBEE2" w14:textId="77777777" w:rsidR="00617F96" w:rsidRDefault="00617F96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2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FDBFBD" w14:textId="6BACA908" w:rsidR="00617F96" w:rsidRDefault="00602E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1C9BAF" wp14:editId="3BB00B42">
                  <wp:extent cx="1325880" cy="17526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28979" w14:textId="77777777" w:rsidR="00617F96" w:rsidRDefault="00617F96">
      <w:pPr>
        <w:sectPr w:rsidR="00617F96">
          <w:pgSz w:w="16840" w:h="11907" w:orient="landscape" w:code="9"/>
          <w:pgMar w:top="850" w:right="1134" w:bottom="850" w:left="1134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9"/>
        <w:gridCol w:w="305"/>
        <w:gridCol w:w="3"/>
        <w:gridCol w:w="311"/>
        <w:gridCol w:w="314"/>
        <w:gridCol w:w="314"/>
        <w:gridCol w:w="314"/>
        <w:gridCol w:w="313"/>
        <w:gridCol w:w="314"/>
        <w:gridCol w:w="314"/>
        <w:gridCol w:w="4"/>
        <w:gridCol w:w="308"/>
        <w:gridCol w:w="2"/>
        <w:gridCol w:w="314"/>
        <w:gridCol w:w="6"/>
        <w:gridCol w:w="308"/>
        <w:gridCol w:w="322"/>
        <w:gridCol w:w="305"/>
        <w:gridCol w:w="3"/>
        <w:gridCol w:w="311"/>
        <w:gridCol w:w="11"/>
        <w:gridCol w:w="303"/>
        <w:gridCol w:w="2"/>
        <w:gridCol w:w="306"/>
        <w:gridCol w:w="6"/>
        <w:gridCol w:w="314"/>
        <w:gridCol w:w="6"/>
        <w:gridCol w:w="294"/>
        <w:gridCol w:w="13"/>
        <w:gridCol w:w="309"/>
        <w:gridCol w:w="5"/>
        <w:gridCol w:w="303"/>
        <w:gridCol w:w="11"/>
        <w:gridCol w:w="311"/>
        <w:gridCol w:w="3"/>
        <w:gridCol w:w="305"/>
        <w:gridCol w:w="9"/>
        <w:gridCol w:w="313"/>
        <w:gridCol w:w="1"/>
        <w:gridCol w:w="307"/>
        <w:gridCol w:w="7"/>
        <w:gridCol w:w="315"/>
        <w:gridCol w:w="308"/>
        <w:gridCol w:w="4"/>
        <w:gridCol w:w="314"/>
        <w:gridCol w:w="4"/>
        <w:gridCol w:w="308"/>
        <w:gridCol w:w="2"/>
        <w:gridCol w:w="314"/>
        <w:gridCol w:w="6"/>
        <w:gridCol w:w="308"/>
        <w:gridCol w:w="308"/>
        <w:gridCol w:w="5"/>
        <w:gridCol w:w="303"/>
        <w:gridCol w:w="336"/>
        <w:gridCol w:w="303"/>
        <w:gridCol w:w="5"/>
        <w:gridCol w:w="308"/>
        <w:gridCol w:w="1"/>
        <w:gridCol w:w="306"/>
        <w:gridCol w:w="8"/>
        <w:gridCol w:w="313"/>
        <w:gridCol w:w="1"/>
        <w:gridCol w:w="308"/>
        <w:gridCol w:w="5"/>
        <w:gridCol w:w="314"/>
        <w:gridCol w:w="3"/>
        <w:gridCol w:w="308"/>
        <w:gridCol w:w="317"/>
        <w:gridCol w:w="9"/>
        <w:gridCol w:w="305"/>
        <w:gridCol w:w="1"/>
        <w:gridCol w:w="306"/>
        <w:gridCol w:w="6"/>
        <w:gridCol w:w="302"/>
        <w:gridCol w:w="12"/>
        <w:gridCol w:w="310"/>
        <w:gridCol w:w="4"/>
        <w:gridCol w:w="304"/>
        <w:gridCol w:w="10"/>
        <w:gridCol w:w="312"/>
        <w:gridCol w:w="2"/>
        <w:gridCol w:w="306"/>
        <w:gridCol w:w="8"/>
        <w:gridCol w:w="314"/>
      </w:tblGrid>
      <w:tr w:rsidR="00617F96" w14:paraId="665A5818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13" w:type="dxa"/>
            <w:tcBorders>
              <w:top w:val="single" w:sz="12" w:space="0" w:color="auto"/>
            </w:tcBorders>
            <w:vAlign w:val="center"/>
          </w:tcPr>
          <w:p w14:paraId="3250BE2D" w14:textId="77777777" w:rsidR="00617F96" w:rsidRDefault="00617F96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5E9C88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36260E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6D1568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6956575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30611C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12" w:space="0" w:color="auto"/>
            </w:tcBorders>
            <w:vAlign w:val="center"/>
          </w:tcPr>
          <w:p w14:paraId="188156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34EA4D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1BB8B9C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12" w:space="0" w:color="auto"/>
            </w:tcBorders>
            <w:vAlign w:val="center"/>
          </w:tcPr>
          <w:p w14:paraId="18BCA3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17DED74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5AF636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14:paraId="329E7F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vAlign w:val="center"/>
          </w:tcPr>
          <w:p w14:paraId="0593C35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10BAD29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6A2E358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12" w:space="0" w:color="auto"/>
            </w:tcBorders>
            <w:vAlign w:val="center"/>
          </w:tcPr>
          <w:p w14:paraId="09C8AF9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730455F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top w:val="single" w:sz="12" w:space="0" w:color="auto"/>
            </w:tcBorders>
            <w:vAlign w:val="center"/>
          </w:tcPr>
          <w:p w14:paraId="0862F47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57487B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12C51EA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2F351A0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2334249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226D32A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523C795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12" w:space="0" w:color="auto"/>
            </w:tcBorders>
            <w:vAlign w:val="center"/>
          </w:tcPr>
          <w:p w14:paraId="7509096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</w:tcBorders>
            <w:vAlign w:val="center"/>
          </w:tcPr>
          <w:p w14:paraId="76BA90B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6E4F27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12" w:space="0" w:color="auto"/>
            </w:tcBorders>
            <w:vAlign w:val="center"/>
          </w:tcPr>
          <w:p w14:paraId="6DA69F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2C34C9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00240D9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</w:tcBorders>
            <w:vAlign w:val="center"/>
          </w:tcPr>
          <w:p w14:paraId="022A59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</w:tcBorders>
            <w:vAlign w:val="center"/>
          </w:tcPr>
          <w:p w14:paraId="2DCAE3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5B7CFA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</w:tcBorders>
            <w:vAlign w:val="center"/>
          </w:tcPr>
          <w:p w14:paraId="6494D9E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12" w:space="0" w:color="auto"/>
            </w:tcBorders>
            <w:vAlign w:val="center"/>
          </w:tcPr>
          <w:p w14:paraId="3D77881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2DABF3A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12" w:space="0" w:color="auto"/>
            </w:tcBorders>
            <w:vAlign w:val="center"/>
          </w:tcPr>
          <w:p w14:paraId="38AE403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top w:val="single" w:sz="12" w:space="0" w:color="auto"/>
            </w:tcBorders>
            <w:vAlign w:val="center"/>
          </w:tcPr>
          <w:p w14:paraId="0FE1E7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686CA77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single" w:sz="12" w:space="0" w:color="auto"/>
            </w:tcBorders>
            <w:vAlign w:val="center"/>
          </w:tcPr>
          <w:p w14:paraId="2B616F3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14:paraId="53F3D1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4BC2342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top w:val="single" w:sz="12" w:space="0" w:color="auto"/>
            </w:tcBorders>
            <w:vAlign w:val="center"/>
          </w:tcPr>
          <w:p w14:paraId="745867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7E79537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0F83435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39BBFF8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7C45E4F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  <w:vAlign w:val="center"/>
          </w:tcPr>
          <w:p w14:paraId="206D76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227465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44AF667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22" w:type="dxa"/>
            <w:gridSpan w:val="2"/>
            <w:vAlign w:val="center"/>
          </w:tcPr>
          <w:p w14:paraId="32F28E6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1E4CC3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8"/>
            <w:vAlign w:val="center"/>
          </w:tcPr>
          <w:p w14:paraId="020081E4" w14:textId="77777777" w:rsidR="00617F96" w:rsidRDefault="00617F96">
            <w:r>
              <w:rPr>
                <w:rFonts w:hint="eastAsia"/>
              </w:rPr>
              <w:t>平面図</w:t>
            </w:r>
            <w:r>
              <w:t>S</w:t>
            </w:r>
            <w:r>
              <w:rPr>
                <w:rFonts w:hint="eastAsia"/>
              </w:rPr>
              <w:t>＝　／</w:t>
            </w:r>
          </w:p>
        </w:tc>
        <w:tc>
          <w:tcPr>
            <w:tcW w:w="308" w:type="dxa"/>
            <w:vAlign w:val="center"/>
          </w:tcPr>
          <w:p w14:paraId="6883C95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3"/>
            <w:vAlign w:val="center"/>
          </w:tcPr>
          <w:p w14:paraId="22CEF8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792CA3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408FE2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6AEAE9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511E71B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14:paraId="17FD29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14:paraId="663F89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3"/>
            <w:vAlign w:val="center"/>
          </w:tcPr>
          <w:p w14:paraId="2E982E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Align w:val="center"/>
          </w:tcPr>
          <w:p w14:paraId="1F40FC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1B1AEE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734E0B9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141E75F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6FA173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1FDEBA7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3EA437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3CE5B2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52F554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3"/>
            <w:vAlign w:val="center"/>
          </w:tcPr>
          <w:p w14:paraId="28B536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4AEC9FA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3"/>
            <w:vAlign w:val="center"/>
          </w:tcPr>
          <w:p w14:paraId="72B6EB0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6E62EE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6468E81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279D43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72EA57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338EE6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0C2DAA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14:paraId="4EF856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3"/>
            <w:vAlign w:val="center"/>
          </w:tcPr>
          <w:p w14:paraId="2810EA8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2C030A4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3"/>
            <w:vAlign w:val="center"/>
          </w:tcPr>
          <w:p w14:paraId="0BAD09B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14:paraId="085ADB3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  <w:gridSpan w:val="2"/>
            <w:vAlign w:val="center"/>
          </w:tcPr>
          <w:p w14:paraId="2097D0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vAlign w:val="center"/>
          </w:tcPr>
          <w:p w14:paraId="7B2A69B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14:paraId="2525FC5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3D4EDA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151381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286C3B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5B3A999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14:paraId="722226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Align w:val="center"/>
          </w:tcPr>
          <w:p w14:paraId="2321045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2B88350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17FB220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8541F0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E3674B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A28FE1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1A81E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9A7218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5BBD98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3A16D8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2F2D5C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9007DC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2E500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56A83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7580EE0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E3829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B8EC5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F47628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09C98A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29952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EF641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2FAEB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84EB2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E1F8A1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0158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DA5EB9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14C340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375F75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F9FBB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DF360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CCE3E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F2E67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5724E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042F98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0F16D8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390495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FF8D8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88CF4B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9475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345E67B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4BE244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D81E21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6ACAD48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0248594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C9498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BB800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CEA50F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314FE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2D222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2708F1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32CF98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F6EA4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5F021EE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6B926E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BABC7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809852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045FB3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7C342D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8E85E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58A45A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49DF2D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A79717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003339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5DEA21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8FD005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5D037F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A31915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AA1D4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D55C22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E070D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F9F553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2E947F3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1E113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2C39F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5BFAE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59A88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46A71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288325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0E0112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5A3DBC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D8371E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6B5A2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11F653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C79FC1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5EC9D3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FBB41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DDE89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6D5E4A3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5515F1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DB9EA2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505954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E030D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634209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8D2715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7C53949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D791B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1A29C6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FC049F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EE225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4B736C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3BC8D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38052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CDDAB5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403F5B7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6F67C9F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BBD2C2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354B3F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388905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916981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2D4E06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BB19E8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81C0D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731055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EA64CE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CE0BD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4DEBF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0064D9A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37FFB5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7E9F3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38508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C75639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E79916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8CD2E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27A38E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5E4D53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6D3C7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59DB3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E0834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CCB8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7C1CC7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0CDED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724477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5D6617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C6700A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69002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1DCAEB8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0CBA243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C0CE0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503B18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9BF077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08E8F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812438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FB67F0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733B3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4588F9D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32E54F9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2A83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3F67DA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24068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BF5229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63C77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B523C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82B9EF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C7DDFE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77A131DD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16F641E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04BEFC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C3A4E2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3D421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C1A02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CDD49D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065FF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3F9D9A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32094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3E4FBC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29CAE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FCE43F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07128F1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E07FA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321496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F0AC77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B931D8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5DFF9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1C61D5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0405D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05DA2E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3404E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50D1D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3239F6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A63A0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C0C3C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6C7B3D7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EF2EFE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8EB395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3032A6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7D7D1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5833C6F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5660B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6E5C8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851E0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830E87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75394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C7D2F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987FD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121B3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14EEA2F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21EEA33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AF750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CE6F6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381AA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06F16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0C0089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2176B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7838F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D1D49B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5C9BA74A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7E02E35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FD79A5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D4864C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D4E0A9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5F931D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3F945F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7CFD03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1829E2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AF9E85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053A8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479CD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FE002A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FD3A7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35D36E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3D9E3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5EB287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97CA6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E033F4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D9FE9C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AD74B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88D9D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D1A6B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9A33E6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9E814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9D2B55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384CE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78E1F96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029CA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E3AE7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4C7E3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3676CD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51C66D1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453B2B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9FB180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0D4A0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82A9CE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5D283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817B55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095220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447225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47FD15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532095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41A6C3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24B5F1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307BA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A80F3E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18D54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3BAFD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78DA9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0BB4D9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73DF939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5A6DA63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8E47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C644ED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F30AA9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90DA7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BDB922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3183A2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20E9BE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57F57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146727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6A1C1C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93CFE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0F9AA36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3A7ACC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40CEB8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EB3E8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6F1A7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FA2DA7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5A3F6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E2BBC9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EEF9D1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9695A5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9BB61E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A761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446587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9BD15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5E3B11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B0E0F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56D190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565A2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724092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7C7F5C0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CFB64D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135891B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7DA7B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3AFD2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B193F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2AF36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6D4AF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859F71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2E68CA5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0527C3E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1941DC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A4774D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2597D1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E20F5A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17C21B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225550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D3C8DB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715A17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6B5316B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632DE76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312B19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F337B3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509ED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8EA2F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B1A26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550A1A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157640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0A650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77452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49A65A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39D0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F0BC6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21CBE7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6FD9A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BFC9E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563EEF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5D450A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2D27E4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E8337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AE83A6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A15238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80024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8932F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1863C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5D646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7868171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C4BCD8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317FEE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A9B5F8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5AC95E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5900CE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0EF0E6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ABA9D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4425C9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0E7BD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563F9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75FD0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1DFA2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B75E9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1592126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1FD7AA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FBEFC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4CE564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747398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775E7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86FD4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53126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99EFF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3AD52E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143DA4B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6D9AD1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767F57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A4074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5CADAA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2327B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5BC9B5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4FA0FF2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E692F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45A5FA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A1531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A269F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6CACED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2D6D8B8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5E8FC0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BC750B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86F895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9F3BB4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66528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1CBD06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308041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59106F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7C54F8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788DC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7C97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EC6AD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56F58A9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4D1EF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4DC55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3C2AB6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E3706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FF8CC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76D97E1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0C790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3003F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B9F03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E5C465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502FF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7F1E00E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D16367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833B60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12DA81E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63B7766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4734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16A9708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D4DA3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7DF79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99148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5A9A43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80CD1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EDE61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BAB97D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1BE499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BD09E1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D4E3A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D26AE9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004C75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25F87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45D59D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F0C5C5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83E3F7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7152F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2CD98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5798C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2F8D2B5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55C383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8BB9B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35FE0E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04375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6EC69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269C02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A1125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ED998E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CCC1FE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DF1958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02FC8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59E39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221417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0D9628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EA679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38CA83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61DC4C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F130A1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7877019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0885445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7B9B9D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C04F6F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58331F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2132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35922A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3755B7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843FF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3B3DF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168465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03FA83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525851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B70DE3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408AE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C26E6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B6E82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986D34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464D7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2B6ABEC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40EC431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2D656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3CB8AC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296B0A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A03ECC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39E8C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4732DB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1ADFA9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A7300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8F7FD1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CB4FF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AE0E1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0E5F00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D91535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B3693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7BB36D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433D2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31BED2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166817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48142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DE09F3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D48A06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3D60D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BB8C3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A1F338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A093E5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0FA8E66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D9B8E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3AE0E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77368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170DA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417730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480263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134797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C8248B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D2C85D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017A8D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6B596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F6BD2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68587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2BAC5F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0EDCFEA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F210B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41D182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D90875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CA5CF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0EB8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FDB40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93D245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9A78A1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27976FFD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392580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ED1E8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5DF2B4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D8CC15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BE1684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169CDC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306F88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D78E1E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17E4D3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56597C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57C110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3A6CC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0F8A9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4E7BF8F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50B60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092DA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CD0E3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4C10A0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6CAA18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4810A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56D40E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B6037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52D239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FBA924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3895E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57FCC4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1703949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F683D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D1785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A783A1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159826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01EBD76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FB235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02B4748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FE6C1B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2A395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A779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5BE03DE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4B404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92E373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0D0A070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54BBCE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3ED676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5A5AE8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024E9B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326598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144B6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40BEB0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84439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C63469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696B65CE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77AFF6A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4974C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B69209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B1356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FE2E3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E36C9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6D48D8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3451F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DE0B2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021C6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ABC1F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E0FC26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2DA2407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448FD48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CD9C4F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9671E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4120F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3DCE9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D00FB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9CB2A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22182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AA924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E191A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99CC5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E527F1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DE1A3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745461F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43EBF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657E1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467DD7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FA6DF1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5FC941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6D67B0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2D3A4B9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07241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A4DC28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2C1E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BA607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B70C9E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0FDE6A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78753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5D8F383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A6BB5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1151E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2526F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F7961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EAD2A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43957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6D5E35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6800C7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467C87E2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582D869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591719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7BFE8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84762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590EC5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3C8B80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649A5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268F7E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FFBB0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5A2F5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7B70E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4A73CD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0ED51CC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20BDEB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1131FC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5B5F69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0C209F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F06613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12CD46B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81DAC7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56F66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DC8423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A1B74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50059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972E3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78E242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30DBB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0E55E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A60496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AECD78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B15FB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056283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2F4DAC0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1CD925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673C8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2DFDFD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19B394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4AF17AD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D0345D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19BA6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7B55CC3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2588D2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D06BE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6D50E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6A6E67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E3F19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2B90F7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092421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FF00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2CD3B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07F42FB1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3275C38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ADB68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E38D83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5CBD4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791075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1D3CB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65249D1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8AC193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D4FDE8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C186D1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01E880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E54C7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65823F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50CC8E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277A75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35BC7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31419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52D3A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2326AF8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E29AA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F71BC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96C04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FF2FDF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80535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AD43B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B0461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3228F2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7F8846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3FD72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D2C48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6DD83E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0B1A83C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33EF0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708F76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ABE721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72C7F9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128123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94F5E3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4DEFB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9678B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545ADD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3CFC12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D573E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7116A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22CF8F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2590BD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D2893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8AB646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238A8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2A6115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26364E5C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3DD6612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45A1CC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00F42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4726AA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471E28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00C43C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19161B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15D9D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F7C1E9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7AE3B2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2203F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A22A7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2E7D397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1513622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3A941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F490C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0679F8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2600BA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9AC11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924B9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0F77F2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1D4D0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C4361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00927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A48369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F6320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58D997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E8509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0D587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AB9B39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12BBB3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25BAF80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0C977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1C006F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7CDEA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1A676F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A2DC9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98E83F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B68EA1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2E9C5B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1D52779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7FC19B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18085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AA11D2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1E7CCF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ADEB8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F3179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1A8C8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D8F10A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47FCF0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152C1F1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0C68DAD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DA0458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897C9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2283F9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D1C33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DF98FD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3A0FC4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9FB186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0E49C9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D57E68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034BB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1F851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E62AB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A62A96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60AB6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417A2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9D00E8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DC9BF1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FB38B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609D9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2EFCE3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C7A33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9CD89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D2EBA0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4A46BB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2C6753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628BE8B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C6AB81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525833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B273F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C95F7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476141A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921B96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1DD294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29DF5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0D1D5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D01C34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7AE1C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D8403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C905A9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18EFAF5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3E2672B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40B0B8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16C707D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C84F1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338CF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57643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500918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1DBB67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4F4E06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BBF9667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4EE6F63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D7FA61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514B17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5E87FD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37D26B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342D22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58531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1CECDC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5BA0E2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DBE08D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E6536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E9DB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5A4B3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A7ADC4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6607CB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E9D167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B732C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C8A3A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DF7953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E2351E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C09708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12F60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19ED6C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A258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3955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028914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5FF24DD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DA13AB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D564C1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2B288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2D031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27DBF42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C32467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6FC757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D67EF1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74B9F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B3EEEB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5857C7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A7A4E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130B5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44A5415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12C8AD8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7B6E4B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E705E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7F0B1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7C96D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567838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F2E76F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495B06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D9C2EE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4E42D40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3FF9C26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BA3290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D6AD6C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6BF52B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4D4DA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4D5C8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868BD8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53C4C0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53D437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A5127E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674D1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A9C2D3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47E80C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541E18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197E21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AC8B60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0FC6DE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F103F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3D54BD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704FF0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B7D8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EFF81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90CCF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74451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8A69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37021D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6729E8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DCF7A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B91E7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7769B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C3E63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407686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E0F104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2F0857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203C91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E9A439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F20B6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75129FD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68B81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0EB70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33CA5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389D709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AF4CB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6C22C53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CF51A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1F4AEB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2DEE4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E8CD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D2E6F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9690DC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60C7249D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74CCDBB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2151C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EF7DB6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5A8B79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497E6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260BA8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43E02C3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A0D71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0C74F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93A321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8A04C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89696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414377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6A0D8D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3AAF58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997AC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B081C7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1395BA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07DB55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1A384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91598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C9367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DF2DB7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8D9760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991239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500F0A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6C1E6E7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6804E6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34BAA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8EB9E4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222DE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7EB092D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6FF4A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1ADFDA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8C21E0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A06F4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7DA98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80E41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5F115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CDDD7C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55AAB3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10BF70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B43E46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169D561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CFCD66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AB9CE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52CA2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C739C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A58958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36D3C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3EA192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52D497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0B34C1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97A4EE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43160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54D79D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847D5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56DEB88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95AE8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F9E991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2649ED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92E65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3FEF0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464F768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718431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77953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7AF2F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BC719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01C2AC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3A2173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C60992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E04B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7C8E12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071407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3C23B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D75EC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100FE3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4CA5A15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92AD9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BEC8F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D534F1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0D910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738270F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6E33C9D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3D3BD9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D1CF40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ACB079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9EEEB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DC67C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2B0D61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51320B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9DA71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0C32F3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9BD004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2BFCE1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351908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22A54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2A4B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0A664B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A71DE9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D76716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0ED68C8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3" w:type="dxa"/>
            <w:vAlign w:val="center"/>
          </w:tcPr>
          <w:p w14:paraId="36D383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B5FDE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7E05A4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4F477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195EFA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016D05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7642DC0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DFF537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731666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D3342F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29D79C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E5615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78C1D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155FC87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6996C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6EE93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9A1C3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DE554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1F6EF8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95088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187060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3FEA55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19C50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6A7C5B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D594EE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634E80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66B74FC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17B83E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A7FA76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E470C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B6F5F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64070D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DA847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3BC48E7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E9B6E1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BDB149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EB0B8C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CAC48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8649E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72FC03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7DED7A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1A6E86F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D3C0B9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23958E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8C6F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94EB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D0D14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9DDFEF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48B41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D63F5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24A7A53E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57DAEE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50E493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1C2B9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3BFDF9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2F1B17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D322DF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691A7A1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7CA3C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473DEF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C3EA3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A0599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3D92C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1D9B47A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91951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490E1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CAE525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69885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43CDF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E4FCB9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6423D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362D2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76E1E6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9075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F0468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732A2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C8952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B1D435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CAC53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A1287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3E19B2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1097F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3465BB4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DCDD0B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1BCC81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0F96AB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241F4C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759761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E139EA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1BB42A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7F867B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4FAFC51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252946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B7B83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0C6C77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83A2A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A6C553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90E22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E3C5A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C7573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0E1773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51025560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4E7B05B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0969D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D2488C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D9ED4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139568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FB868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093CE0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154741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FF710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4340B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BB2AAC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04E3D6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497741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314D42A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C024E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F89109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84F015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9F4651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4FD7ED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9CFF95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A9C45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82FD91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EA72F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EC6CEB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BF4127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D7592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527ABF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A0549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7EF6A5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6CE86C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C14987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3D290A5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6A7E2C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057591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0A6E437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320158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0E6FD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789E34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85F789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1A17B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1B058D9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3F15197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77FCF7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6D47CAA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360CC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29543C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355EB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22B2A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D06BF8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6EF9A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2F4D284A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6192316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07EC5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A5DC5C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A7A2D8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C30742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9E497D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1A107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9B2BD3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910F15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A07901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F2EA08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AD08E3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DEDB3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6307FF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4E1111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958649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F16A2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25D7AC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173CFCF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9C158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960F5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7BF43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F9BAC6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320F4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58146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B88D3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4B2D2E4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F55F81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01B8C6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BE73E6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151416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55477D9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2AABE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B5A7BB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39488E5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F8A8E2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17C5E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4B419F9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2F94A7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4F5F03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1A0D1C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04171F4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6176D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4BCC483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FAD9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0787D7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973161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F22C5C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40AF6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399D35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47505B5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3E0F728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1A88D9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A4D963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D881E8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A0838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879B6D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06775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C22C9B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DA0CD5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CF354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DEAA7C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E33F34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6A08F78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750C14B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B8365D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AE65C7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275409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73B4C5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48EBEE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E3643B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CF766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FE217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F578A9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C6D401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641704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677D22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4694A5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F96B1C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32FC0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A02068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AC02F4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39E3456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EEB907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0E11D03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5C6E98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9CB965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253783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4737FC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9E8F82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984707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8DB7A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5708571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6025B5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5376B26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BA61F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F1969D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CFF2A7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40CCF5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A7B8B6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09FFB3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73011413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0868C85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6DABEC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0D56D8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6D68A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F8B9F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A7B58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8ED089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586E7E7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1F662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042485A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828EF7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576F20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5F30F6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7477F52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904B03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3E9CA5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B04053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44986E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33C9C11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E01290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D90E38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A75FC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B6D2C1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6410A8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83DC24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7452BA1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4BADDD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FDDBC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89B1EF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1FF004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EBB9A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0E2BF57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773AD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3BC2534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290224F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251AE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2B2F8C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46FEAE1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36A040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52A09B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8C384A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3FC4C5F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AEBA9F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3DE5222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A5C2AE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CE5C51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5C7DF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FD21B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A69865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D54385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553F4514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0B6C13E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C43D66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184758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19D5C3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CE6745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00A958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21167C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6C4AF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29EDB2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34AA4A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719BCF7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17313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36CF283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444668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C1C18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CDB5D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6B18DB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496D1B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48F9303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ABB0DF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14673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AC9A88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55389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0BBC12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DEDF48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4CCB709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33ABCAA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08ACC3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7C9993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C0701F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3E3ECD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6A01310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4AC35D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43E2C2D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6D5948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1548289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C4A100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055E15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9B1B5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41801D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6AEBDFB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75F1B12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425871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3EBD906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9594E4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21BEC1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43D8F2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8A92EE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D79DB3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6DBB1C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37CE9366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vAlign w:val="center"/>
          </w:tcPr>
          <w:p w14:paraId="7749F5C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B674B4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4C0D22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44B859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00503D0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142339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03C155D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B05D26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965519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5EF90D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13988D7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E783A4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Align w:val="center"/>
          </w:tcPr>
          <w:p w14:paraId="45601E5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14:paraId="1378CF1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CAC82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112E72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6D3BBA0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75CBB7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2B8FC5A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59F5FB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0E275EC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76B985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15C0F7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6ECB9D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62A359E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Align w:val="center"/>
          </w:tcPr>
          <w:p w14:paraId="2FBDE8F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Align w:val="center"/>
          </w:tcPr>
          <w:p w14:paraId="239EF59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2441767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7E6B1C7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E3085A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6854CB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vAlign w:val="center"/>
          </w:tcPr>
          <w:p w14:paraId="52DDB11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1DE0D08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14:paraId="54AC6B7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14:paraId="75A466D6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3F0A041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7E4B08C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14:paraId="1F9C4C6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vAlign w:val="center"/>
          </w:tcPr>
          <w:p w14:paraId="4A2CC9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334BDBF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0041B20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14:paraId="735670B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562FA1C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vAlign w:val="center"/>
          </w:tcPr>
          <w:p w14:paraId="7C5D600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2539AA2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040C02E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F1978C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4F3B62D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vAlign w:val="center"/>
          </w:tcPr>
          <w:p w14:paraId="344C290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14:paraId="68CDBC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  <w:tr w:rsidR="00617F96" w14:paraId="1425864D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14:paraId="0AF989B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2226282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2CDE0EE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5DEE34A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166756E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157E443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14:paraId="280B0F4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4B56CE5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5C36E9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bottom w:val="single" w:sz="12" w:space="0" w:color="auto"/>
            </w:tcBorders>
            <w:vAlign w:val="center"/>
          </w:tcPr>
          <w:p w14:paraId="41B6088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7F7286B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67A84D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14:paraId="3EBE0B4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14:paraId="1BC3F0D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46FB7B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38CE8E7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bottom w:val="single" w:sz="12" w:space="0" w:color="auto"/>
            </w:tcBorders>
            <w:vAlign w:val="center"/>
          </w:tcPr>
          <w:p w14:paraId="673D254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2FCB124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bottom w:val="single" w:sz="12" w:space="0" w:color="auto"/>
            </w:tcBorders>
            <w:vAlign w:val="center"/>
          </w:tcPr>
          <w:p w14:paraId="1C88AAE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421003A1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7B68106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624B16B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75B4354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1D6D2F8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00C5FBC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vAlign w:val="center"/>
          </w:tcPr>
          <w:p w14:paraId="4658ED0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bottom w:val="single" w:sz="12" w:space="0" w:color="auto"/>
            </w:tcBorders>
            <w:vAlign w:val="center"/>
          </w:tcPr>
          <w:p w14:paraId="5C8A7A1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477B9BE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bottom w:val="single" w:sz="12" w:space="0" w:color="auto"/>
            </w:tcBorders>
            <w:vAlign w:val="center"/>
          </w:tcPr>
          <w:p w14:paraId="6C18BFF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0C883DE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61BC3138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bottom w:val="single" w:sz="12" w:space="0" w:color="auto"/>
            </w:tcBorders>
            <w:vAlign w:val="center"/>
          </w:tcPr>
          <w:p w14:paraId="0BB90AD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14:paraId="54E07C6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4310F653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bottom w:val="single" w:sz="12" w:space="0" w:color="auto"/>
            </w:tcBorders>
            <w:vAlign w:val="center"/>
          </w:tcPr>
          <w:p w14:paraId="7CC69A8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bottom w:val="single" w:sz="12" w:space="0" w:color="auto"/>
            </w:tcBorders>
            <w:vAlign w:val="center"/>
          </w:tcPr>
          <w:p w14:paraId="6A222439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3AD485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14:paraId="06044ECF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3"/>
            <w:tcBorders>
              <w:bottom w:val="single" w:sz="12" w:space="0" w:color="auto"/>
            </w:tcBorders>
            <w:vAlign w:val="center"/>
          </w:tcPr>
          <w:p w14:paraId="6E500C6D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0FF9986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bottom w:val="single" w:sz="12" w:space="0" w:color="auto"/>
            </w:tcBorders>
            <w:vAlign w:val="center"/>
          </w:tcPr>
          <w:p w14:paraId="755862FC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bottom w:val="single" w:sz="12" w:space="0" w:color="auto"/>
            </w:tcBorders>
            <w:vAlign w:val="center"/>
          </w:tcPr>
          <w:p w14:paraId="5ADA46E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02DEA805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3"/>
            <w:tcBorders>
              <w:bottom w:val="single" w:sz="12" w:space="0" w:color="auto"/>
            </w:tcBorders>
            <w:vAlign w:val="center"/>
          </w:tcPr>
          <w:p w14:paraId="32E07FB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6990564A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614B3850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1DBC3054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5796C322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</w:tcBorders>
            <w:vAlign w:val="center"/>
          </w:tcPr>
          <w:p w14:paraId="4DC8C72B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14:paraId="2A8D91F7" w14:textId="77777777" w:rsidR="00617F96" w:rsidRDefault="00617F96">
            <w:r>
              <w:rPr>
                <w:rFonts w:hint="eastAsia"/>
              </w:rPr>
              <w:t xml:space="preserve">　</w:t>
            </w:r>
          </w:p>
        </w:tc>
      </w:tr>
    </w:tbl>
    <w:p w14:paraId="7E9DFC14" w14:textId="77777777" w:rsidR="00617F96" w:rsidRDefault="00617F96">
      <w:r>
        <w:rPr>
          <w:rFonts w:hint="eastAsia"/>
        </w:rPr>
        <w:t xml:space="preserve">　記入要領　</w:t>
      </w:r>
      <w:r>
        <w:t>1</w:t>
      </w:r>
      <w:r>
        <w:rPr>
          <w:rFonts w:hint="eastAsia"/>
        </w:rPr>
        <w:t xml:space="preserve">　敷地面積に応じ</w:t>
      </w:r>
      <w:r>
        <w:t>1</w:t>
      </w:r>
      <w:r>
        <w:rPr>
          <w:rFonts w:hint="eastAsia"/>
        </w:rPr>
        <w:t>／</w:t>
      </w:r>
      <w:r>
        <w:t>200</w:t>
      </w:r>
      <w:r>
        <w:rPr>
          <w:rFonts w:hint="eastAsia"/>
        </w:rPr>
        <w:t>・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・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の縮尺とすること。</w:t>
      </w:r>
    </w:p>
    <w:p w14:paraId="0DDC8FBE" w14:textId="77777777" w:rsidR="00617F96" w:rsidRDefault="00617F96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図面上に管種・管径・延長・勾配・ます径・ます深等を記入すること。</w:t>
      </w:r>
    </w:p>
    <w:p w14:paraId="618324E4" w14:textId="77777777" w:rsidR="00617F96" w:rsidRDefault="00617F96"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継ぎ手部分の管種・数量・材料を明記すること。</w:t>
      </w:r>
    </w:p>
    <w:sectPr w:rsidR="00617F96">
      <w:pgSz w:w="16840" w:h="11907" w:orient="landscape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DC4F" w14:textId="77777777" w:rsidR="00960DD4" w:rsidRDefault="00960DD4" w:rsidP="00061F05">
      <w:r>
        <w:separator/>
      </w:r>
    </w:p>
  </w:endnote>
  <w:endnote w:type="continuationSeparator" w:id="0">
    <w:p w14:paraId="5940A61D" w14:textId="77777777" w:rsidR="00960DD4" w:rsidRDefault="00960DD4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72AD" w14:textId="77777777" w:rsidR="00960DD4" w:rsidRDefault="00960DD4" w:rsidP="00061F05">
      <w:r>
        <w:separator/>
      </w:r>
    </w:p>
  </w:footnote>
  <w:footnote w:type="continuationSeparator" w:id="0">
    <w:p w14:paraId="5144D660" w14:textId="77777777" w:rsidR="00960DD4" w:rsidRDefault="00960DD4" w:rsidP="000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96"/>
    <w:rsid w:val="00061F05"/>
    <w:rsid w:val="000F2FE1"/>
    <w:rsid w:val="00230A5F"/>
    <w:rsid w:val="00602EA0"/>
    <w:rsid w:val="00617F96"/>
    <w:rsid w:val="00960DD4"/>
    <w:rsid w:val="00B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B8A6"/>
  <w14:defaultImageDpi w14:val="0"/>
  <w15:docId w15:val="{BD4D5BEE-2C65-45A5-BA3D-2C3A6BB4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7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KC1985</dc:creator>
  <cp:keywords/>
  <dc:description/>
  <cp:lastModifiedBy>KC1985</cp:lastModifiedBy>
  <cp:revision>2</cp:revision>
  <dcterms:created xsi:type="dcterms:W3CDTF">2025-07-03T04:40:00Z</dcterms:created>
  <dcterms:modified xsi:type="dcterms:W3CDTF">2025-07-03T04:40:00Z</dcterms:modified>
</cp:coreProperties>
</file>