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8A051" w14:textId="77777777" w:rsidR="00C4720E" w:rsidRDefault="00C4720E"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14:paraId="307B2A27" w14:textId="77777777" w:rsidR="00C4720E" w:rsidRDefault="00C4720E"/>
    <w:p w14:paraId="000CF523" w14:textId="77777777" w:rsidR="00C4720E" w:rsidRDefault="00C4720E">
      <w:pPr>
        <w:jc w:val="center"/>
      </w:pPr>
      <w:r>
        <w:rPr>
          <w:rFonts w:hint="eastAsia"/>
        </w:rPr>
        <w:t>公共下水道使用料減免申請書</w:t>
      </w:r>
    </w:p>
    <w:p w14:paraId="0C24E076" w14:textId="77777777" w:rsidR="00C4720E" w:rsidRDefault="00C4720E"/>
    <w:p w14:paraId="7DC3D0CD" w14:textId="77777777" w:rsidR="00C4720E" w:rsidRDefault="00C4720E">
      <w:pPr>
        <w:jc w:val="right"/>
      </w:pPr>
      <w:r>
        <w:rPr>
          <w:rFonts w:hint="eastAsia"/>
        </w:rPr>
        <w:t>年　　　月　　　日</w:t>
      </w:r>
    </w:p>
    <w:p w14:paraId="5C2E5056" w14:textId="77777777" w:rsidR="00C4720E" w:rsidRDefault="00C4720E"/>
    <w:p w14:paraId="77CCD16D" w14:textId="77777777" w:rsidR="00C4720E" w:rsidRDefault="00C4720E">
      <w:r>
        <w:rPr>
          <w:rFonts w:hint="eastAsia"/>
        </w:rPr>
        <w:t xml:space="preserve">　吉備中央町長　　　　様</w:t>
      </w:r>
    </w:p>
    <w:p w14:paraId="078B28CE" w14:textId="77777777" w:rsidR="00C4720E" w:rsidRDefault="00C4720E"/>
    <w:p w14:paraId="00A91106" w14:textId="77777777" w:rsidR="00C4720E" w:rsidRDefault="00C4720E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70FED0C5" w14:textId="77777777" w:rsidR="00C4720E" w:rsidRDefault="00C4720E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E03E4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7A9BFB3E" w14:textId="77777777" w:rsidR="00C4720E" w:rsidRDefault="00C4720E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14:paraId="4D0271A2" w14:textId="77777777" w:rsidR="00C4720E" w:rsidRDefault="00C4720E"/>
    <w:p w14:paraId="71CE3448" w14:textId="77777777" w:rsidR="00C4720E" w:rsidRDefault="00C4720E"/>
    <w:p w14:paraId="0EB8A598" w14:textId="77777777" w:rsidR="00C4720E" w:rsidRDefault="00C4720E">
      <w:r>
        <w:rPr>
          <w:rFonts w:hint="eastAsia"/>
        </w:rPr>
        <w:t xml:space="preserve">　吉備中央町公共下水道条例第</w:t>
      </w:r>
      <w:r>
        <w:t>33</w:t>
      </w:r>
      <w:r>
        <w:rPr>
          <w:rFonts w:hint="eastAsia"/>
        </w:rPr>
        <w:t>条の規定により、公共下水道使用料の減免を受けたいので、次のとおり申請します。</w:t>
      </w:r>
    </w:p>
    <w:p w14:paraId="5CB58060" w14:textId="77777777" w:rsidR="00C4720E" w:rsidRDefault="00C4720E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6930"/>
      </w:tblGrid>
      <w:tr w:rsidR="00C4720E" w14:paraId="0BD7DE0B" w14:textId="7777777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561" w:type="dxa"/>
            <w:vAlign w:val="center"/>
          </w:tcPr>
          <w:p w14:paraId="3A0AB9A5" w14:textId="77777777" w:rsidR="00C4720E" w:rsidRDefault="00C4720E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930" w:type="dxa"/>
            <w:vAlign w:val="center"/>
          </w:tcPr>
          <w:p w14:paraId="4880AF74" w14:textId="77777777" w:rsidR="00C4720E" w:rsidRDefault="00C4720E">
            <w:r>
              <w:rPr>
                <w:rFonts w:hint="eastAsia"/>
              </w:rPr>
              <w:t xml:space="preserve">　</w:t>
            </w:r>
          </w:p>
        </w:tc>
      </w:tr>
      <w:tr w:rsidR="00C4720E" w14:paraId="1EE45769" w14:textId="7777777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561" w:type="dxa"/>
            <w:vAlign w:val="center"/>
          </w:tcPr>
          <w:p w14:paraId="736E0ADC" w14:textId="77777777" w:rsidR="00C4720E" w:rsidRDefault="00C4720E">
            <w:pPr>
              <w:jc w:val="distribute"/>
            </w:pPr>
            <w:r>
              <w:rPr>
                <w:rFonts w:hint="eastAsia"/>
              </w:rPr>
              <w:t>減免期間</w:t>
            </w:r>
          </w:p>
        </w:tc>
        <w:tc>
          <w:tcPr>
            <w:tcW w:w="6930" w:type="dxa"/>
            <w:vAlign w:val="center"/>
          </w:tcPr>
          <w:p w14:paraId="5FA382F8" w14:textId="77777777" w:rsidR="00C4720E" w:rsidRDefault="00C4720E">
            <w:r>
              <w:rPr>
                <w:rFonts w:hint="eastAsia"/>
              </w:rPr>
              <w:t xml:space="preserve">　　　　　年　　月　　日から　　　　　年　　月　　日まで</w:t>
            </w:r>
          </w:p>
        </w:tc>
      </w:tr>
      <w:tr w:rsidR="00C4720E" w14:paraId="625CAE35" w14:textId="77777777">
        <w:tblPrEx>
          <w:tblCellMar>
            <w:top w:w="0" w:type="dxa"/>
            <w:bottom w:w="0" w:type="dxa"/>
          </w:tblCellMar>
        </w:tblPrEx>
        <w:trPr>
          <w:trHeight w:val="2244"/>
        </w:trPr>
        <w:tc>
          <w:tcPr>
            <w:tcW w:w="1561" w:type="dxa"/>
            <w:vAlign w:val="center"/>
          </w:tcPr>
          <w:p w14:paraId="38FA1F87" w14:textId="77777777" w:rsidR="00C4720E" w:rsidRDefault="00C4720E">
            <w:pPr>
              <w:jc w:val="distribute"/>
            </w:pPr>
            <w:r>
              <w:rPr>
                <w:rFonts w:hint="eastAsia"/>
              </w:rPr>
              <w:t>減免理由</w:t>
            </w:r>
          </w:p>
        </w:tc>
        <w:tc>
          <w:tcPr>
            <w:tcW w:w="6930" w:type="dxa"/>
            <w:vAlign w:val="center"/>
          </w:tcPr>
          <w:p w14:paraId="6E984359" w14:textId="77777777" w:rsidR="00C4720E" w:rsidRDefault="00C4720E">
            <w:r>
              <w:rPr>
                <w:rFonts w:hint="eastAsia"/>
              </w:rPr>
              <w:t xml:space="preserve">　</w:t>
            </w:r>
          </w:p>
        </w:tc>
      </w:tr>
    </w:tbl>
    <w:p w14:paraId="18941148" w14:textId="77777777" w:rsidR="00C4720E" w:rsidRDefault="00C4720E"/>
    <w:sectPr w:rsidR="00C4720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70C04" w14:textId="77777777" w:rsidR="000A480D" w:rsidRDefault="000A480D" w:rsidP="00061F05">
      <w:r>
        <w:separator/>
      </w:r>
    </w:p>
  </w:endnote>
  <w:endnote w:type="continuationSeparator" w:id="0">
    <w:p w14:paraId="43A493C4" w14:textId="77777777" w:rsidR="000A480D" w:rsidRDefault="000A480D" w:rsidP="0006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7AB76" w14:textId="77777777" w:rsidR="000A480D" w:rsidRDefault="000A480D" w:rsidP="00061F05">
      <w:r>
        <w:separator/>
      </w:r>
    </w:p>
  </w:footnote>
  <w:footnote w:type="continuationSeparator" w:id="0">
    <w:p w14:paraId="4117ACDE" w14:textId="77777777" w:rsidR="000A480D" w:rsidRDefault="000A480D" w:rsidP="00061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revisionView w:inkAnnotations="0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0E"/>
    <w:rsid w:val="00061F05"/>
    <w:rsid w:val="000A480D"/>
    <w:rsid w:val="00461328"/>
    <w:rsid w:val="00A26254"/>
    <w:rsid w:val="00C4720E"/>
    <w:rsid w:val="00CA4C81"/>
    <w:rsid w:val="00E0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84E059"/>
  <w14:defaultImageDpi w14:val="0"/>
  <w15:docId w15:val="{4FE0A0CE-B308-43B9-BFB2-D2174668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KC1985</dc:creator>
  <cp:keywords/>
  <dc:description/>
  <cp:lastModifiedBy>KC1985</cp:lastModifiedBy>
  <cp:revision>2</cp:revision>
  <cp:lastPrinted>2025-07-03T06:32:00Z</cp:lastPrinted>
  <dcterms:created xsi:type="dcterms:W3CDTF">2025-07-03T06:33:00Z</dcterms:created>
  <dcterms:modified xsi:type="dcterms:W3CDTF">2025-07-03T06:33:00Z</dcterms:modified>
</cp:coreProperties>
</file>