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EF2E" w14:textId="25330B39" w:rsidR="00163D9B" w:rsidRDefault="00163D9B" w:rsidP="000D6086">
      <w:pPr>
        <w:wordWrap w:val="0"/>
        <w:rPr>
          <w:rFonts w:hAnsi="ＭＳ 明朝"/>
          <w:color w:val="000000" w:themeColor="text1"/>
        </w:rPr>
      </w:pPr>
      <w:r w:rsidRPr="00A101D9">
        <w:rPr>
          <w:rFonts w:hAnsi="ＭＳ 明朝" w:hint="eastAsia"/>
          <w:color w:val="000000" w:themeColor="text1"/>
        </w:rPr>
        <w:t>様式第</w:t>
      </w:r>
      <w:r w:rsidR="00F05E0F">
        <w:rPr>
          <w:rFonts w:hAnsi="ＭＳ 明朝" w:hint="eastAsia"/>
          <w:color w:val="000000" w:themeColor="text1"/>
        </w:rPr>
        <w:t>10</w:t>
      </w:r>
      <w:r w:rsidRPr="00A101D9">
        <w:rPr>
          <w:rFonts w:hAnsi="ＭＳ 明朝" w:hint="eastAsia"/>
          <w:color w:val="000000" w:themeColor="text1"/>
        </w:rPr>
        <w:t>号</w:t>
      </w:r>
      <w:r w:rsidR="00F05E0F">
        <w:rPr>
          <w:rFonts w:hAnsi="ＭＳ 明朝" w:hint="eastAsia"/>
          <w:color w:val="000000" w:themeColor="text1"/>
        </w:rPr>
        <w:t>(</w:t>
      </w:r>
      <w:r w:rsidRPr="00A101D9">
        <w:rPr>
          <w:rFonts w:hAnsi="ＭＳ 明朝" w:hint="eastAsia"/>
          <w:color w:val="000000" w:themeColor="text1"/>
        </w:rPr>
        <w:t>第</w:t>
      </w:r>
      <w:r w:rsidR="00F05E0F">
        <w:rPr>
          <w:rFonts w:hAnsi="ＭＳ 明朝" w:hint="eastAsia"/>
          <w:color w:val="000000" w:themeColor="text1"/>
        </w:rPr>
        <w:t>13</w:t>
      </w:r>
      <w:r w:rsidRPr="00A101D9">
        <w:rPr>
          <w:rFonts w:hAnsi="ＭＳ 明朝" w:hint="eastAsia"/>
          <w:color w:val="000000" w:themeColor="text1"/>
        </w:rPr>
        <w:t>条関係</w:t>
      </w:r>
      <w:r w:rsidR="00F05E0F">
        <w:rPr>
          <w:rFonts w:hAnsi="ＭＳ 明朝" w:hint="eastAsia"/>
          <w:color w:val="000000" w:themeColor="text1"/>
        </w:rPr>
        <w:t>)</w:t>
      </w:r>
    </w:p>
    <w:p w14:paraId="70ACC8E6" w14:textId="77777777" w:rsidR="00E46DDC" w:rsidRDefault="00163D9B" w:rsidP="00A91495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>年　　月　　日</w:t>
      </w:r>
    </w:p>
    <w:p w14:paraId="4B986318" w14:textId="62F1C8AF" w:rsidR="00163D9B" w:rsidRPr="00A101D9" w:rsidRDefault="00163D9B" w:rsidP="00E46DDC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　　</w:t>
      </w:r>
    </w:p>
    <w:p w14:paraId="301E7014" w14:textId="73F18A8A" w:rsidR="00163D9B" w:rsidRDefault="00F7182A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>指定工事店</w:t>
      </w:r>
      <w:r w:rsidR="00F05E0F">
        <w:rPr>
          <w:rFonts w:hint="eastAsia"/>
          <w:color w:val="000000" w:themeColor="text1"/>
        </w:rPr>
        <w:t>(</w:t>
      </w:r>
      <w:r w:rsidRPr="00A101D9">
        <w:rPr>
          <w:rFonts w:hint="eastAsia"/>
          <w:color w:val="000000" w:themeColor="text1"/>
        </w:rPr>
        <w:t>廃止・休止・再開</w:t>
      </w:r>
      <w:r w:rsidR="00F05E0F">
        <w:rPr>
          <w:rFonts w:hint="eastAsia"/>
          <w:color w:val="000000" w:themeColor="text1"/>
        </w:rPr>
        <w:t>)</w:t>
      </w:r>
      <w:r w:rsidRPr="00A101D9">
        <w:rPr>
          <w:rFonts w:hint="eastAsia"/>
          <w:color w:val="000000" w:themeColor="text1"/>
        </w:rPr>
        <w:t>届出書</w:t>
      </w:r>
    </w:p>
    <w:p w14:paraId="1ABE795F" w14:textId="77777777" w:rsidR="00AD6597" w:rsidRPr="00A101D9" w:rsidRDefault="00AD6597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p w14:paraId="1842FDA4" w14:textId="31C20862" w:rsidR="00163D9B" w:rsidRDefault="00AD6597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F05E0F">
        <w:rPr>
          <w:rFonts w:hint="eastAsia"/>
        </w:rPr>
        <w:t>吉備中央町長　　　　様</w:t>
      </w:r>
    </w:p>
    <w:p w14:paraId="5D094508" w14:textId="77777777" w:rsidR="00977171" w:rsidRPr="00A101D9" w:rsidRDefault="0097717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14:paraId="47AA368C" w14:textId="42DD7E6C" w:rsidR="004E3C8C" w:rsidRPr="00A101D9" w:rsidRDefault="00F05E0F" w:rsidP="004E3C8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届出者</w:t>
      </w:r>
      <w:r>
        <w:rPr>
          <w:rFonts w:hint="eastAsia"/>
          <w:color w:val="000000" w:themeColor="text1"/>
        </w:rPr>
        <w:t xml:space="preserve">　</w:t>
      </w:r>
      <w:r w:rsidR="004E3C8C" w:rsidRPr="00F05E0F">
        <w:rPr>
          <w:rFonts w:hint="eastAsia"/>
          <w:color w:val="000000" w:themeColor="text1"/>
          <w:spacing w:val="420"/>
          <w:kern w:val="0"/>
          <w:fitText w:val="1260" w:id="2083254542"/>
        </w:rPr>
        <w:t>住</w:t>
      </w:r>
      <w:r w:rsidR="004E3C8C" w:rsidRPr="00F05E0F">
        <w:rPr>
          <w:rFonts w:hint="eastAsia"/>
          <w:color w:val="000000" w:themeColor="text1"/>
          <w:kern w:val="0"/>
          <w:fitText w:val="1260" w:id="2083254542"/>
        </w:rPr>
        <w:t>所</w:t>
      </w:r>
      <w:r w:rsidR="004E3C8C" w:rsidRPr="00A101D9">
        <w:rPr>
          <w:rFonts w:hint="eastAsia"/>
          <w:color w:val="000000" w:themeColor="text1"/>
        </w:rPr>
        <w:t xml:space="preserve">　　　　　　　　　　　　　　</w:t>
      </w:r>
    </w:p>
    <w:p w14:paraId="67FB6F40" w14:textId="4ABD8AA3" w:rsidR="004E3C8C" w:rsidRPr="00A101D9" w:rsidRDefault="004E3C8C" w:rsidP="00977171">
      <w:pPr>
        <w:wordWrap w:val="0"/>
        <w:overflowPunct w:val="0"/>
        <w:autoSpaceDE w:val="0"/>
        <w:autoSpaceDN w:val="0"/>
        <w:jc w:val="right"/>
        <w:rPr>
          <w:color w:val="000000" w:themeColor="text1"/>
          <w:kern w:val="0"/>
        </w:rPr>
      </w:pPr>
      <w:r w:rsidRPr="00F05E0F">
        <w:rPr>
          <w:rFonts w:hint="eastAsia"/>
          <w:color w:val="000000" w:themeColor="text1"/>
          <w:kern w:val="0"/>
          <w:fitText w:val="1260" w:id="2085862144"/>
        </w:rPr>
        <w:t>氏名又は名称</w:t>
      </w:r>
      <w:r w:rsidR="00977171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33E7D4A6" w14:textId="0D0DCA31" w:rsidR="004E3C8C" w:rsidRPr="00A101D9" w:rsidRDefault="00F05E0F" w:rsidP="00F05E0F">
      <w:pPr>
        <w:overflowPunct w:val="0"/>
        <w:autoSpaceDE w:val="0"/>
        <w:autoSpaceDN w:val="0"/>
        <w:ind w:right="1258"/>
        <w:jc w:val="center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　　　　　　　　　　　　</w:t>
      </w:r>
      <w:r w:rsidR="00CB5101">
        <w:rPr>
          <w:rFonts w:hint="eastAsia"/>
          <w:color w:val="000000" w:themeColor="text1"/>
          <w:kern w:val="0"/>
        </w:rPr>
        <w:t xml:space="preserve"> </w:t>
      </w:r>
      <w:r w:rsidR="004E3C8C" w:rsidRPr="00CB5101">
        <w:rPr>
          <w:rFonts w:hint="eastAsia"/>
          <w:color w:val="000000" w:themeColor="text1"/>
          <w:spacing w:val="26"/>
          <w:kern w:val="0"/>
          <w:fitText w:val="1260" w:id="2083254543"/>
        </w:rPr>
        <w:t>代表者氏</w:t>
      </w:r>
      <w:r w:rsidR="004E3C8C" w:rsidRPr="00CB5101">
        <w:rPr>
          <w:rFonts w:hint="eastAsia"/>
          <w:color w:val="000000" w:themeColor="text1"/>
          <w:spacing w:val="1"/>
          <w:kern w:val="0"/>
          <w:fitText w:val="1260" w:id="2083254543"/>
        </w:rPr>
        <w:t>名</w:t>
      </w:r>
      <w:r w:rsidR="004E3C8C" w:rsidRPr="00A101D9">
        <w:rPr>
          <w:rFonts w:hint="eastAsia"/>
          <w:color w:val="000000" w:themeColor="text1"/>
        </w:rPr>
        <w:t xml:space="preserve">　　　　　　　　　　</w:t>
      </w:r>
    </w:p>
    <w:p w14:paraId="5FD5BB72" w14:textId="77777777" w:rsidR="00B6000D" w:rsidRPr="00A101D9" w:rsidRDefault="00B6000D" w:rsidP="00FB28EF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</w:p>
    <w:p w14:paraId="4DCCE6F5" w14:textId="77777777" w:rsidR="002E5EBD" w:rsidRDefault="00B6000D" w:rsidP="002E5EBD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>指定工事店</w:t>
      </w:r>
      <w:r w:rsidR="00F7182A" w:rsidRPr="00A101D9">
        <w:rPr>
          <w:rFonts w:hint="eastAsia"/>
          <w:color w:val="000000" w:themeColor="text1"/>
        </w:rPr>
        <w:t>を廃止</w:t>
      </w:r>
      <w:r w:rsidR="00F05E0F">
        <w:rPr>
          <w:rFonts w:hint="eastAsia"/>
          <w:color w:val="000000" w:themeColor="text1"/>
        </w:rPr>
        <w:t>、</w:t>
      </w:r>
      <w:r w:rsidR="00F7182A" w:rsidRPr="00A101D9">
        <w:rPr>
          <w:rFonts w:hint="eastAsia"/>
          <w:color w:val="000000" w:themeColor="text1"/>
        </w:rPr>
        <w:t>休止</w:t>
      </w:r>
      <w:r w:rsidR="00F05E0F">
        <w:rPr>
          <w:rFonts w:hint="eastAsia"/>
          <w:color w:val="000000" w:themeColor="text1"/>
        </w:rPr>
        <w:t>、</w:t>
      </w:r>
      <w:r w:rsidR="00F7182A" w:rsidRPr="00A101D9">
        <w:rPr>
          <w:rFonts w:hint="eastAsia"/>
          <w:color w:val="000000" w:themeColor="text1"/>
        </w:rPr>
        <w:t>若しくは再開した</w:t>
      </w:r>
      <w:r w:rsidR="00F05E0F">
        <w:rPr>
          <w:rFonts w:hint="eastAsia"/>
          <w:color w:val="000000" w:themeColor="text1"/>
        </w:rPr>
        <w:t>い</w:t>
      </w:r>
      <w:r w:rsidRPr="00A101D9">
        <w:rPr>
          <w:rFonts w:hint="eastAsia"/>
          <w:color w:val="000000" w:themeColor="text1"/>
        </w:rPr>
        <w:t>ので</w:t>
      </w:r>
      <w:r w:rsidR="00F05E0F">
        <w:rPr>
          <w:rFonts w:hint="eastAsia"/>
          <w:color w:val="000000" w:themeColor="text1"/>
        </w:rPr>
        <w:t>、吉備中央町</w:t>
      </w:r>
      <w:r w:rsidRPr="00A101D9">
        <w:rPr>
          <w:rFonts w:hint="eastAsia"/>
          <w:color w:val="000000" w:themeColor="text1"/>
        </w:rPr>
        <w:t>下水道排水設備指定</w:t>
      </w:r>
    </w:p>
    <w:p w14:paraId="2584E7C5" w14:textId="2ADF264B" w:rsidR="00B6000D" w:rsidRPr="00A101D9" w:rsidRDefault="00B6000D" w:rsidP="00111A4A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  <w:sz w:val="20"/>
        </w:rPr>
      </w:pPr>
      <w:r w:rsidRPr="00A101D9">
        <w:rPr>
          <w:rFonts w:hint="eastAsia"/>
          <w:color w:val="000000" w:themeColor="text1"/>
        </w:rPr>
        <w:t>工事店規則</w:t>
      </w:r>
      <w:r w:rsidR="00F05E0F">
        <w:rPr>
          <w:rFonts w:hint="eastAsia"/>
          <w:color w:val="000000" w:themeColor="text1"/>
        </w:rPr>
        <w:t>(</w:t>
      </w:r>
      <w:r w:rsidRPr="00A101D9">
        <w:rPr>
          <w:rFonts w:hint="eastAsia"/>
          <w:color w:val="000000" w:themeColor="text1"/>
        </w:rPr>
        <w:t>平成</w:t>
      </w:r>
      <w:r w:rsidR="00F05E0F">
        <w:rPr>
          <w:rFonts w:hint="eastAsia"/>
          <w:color w:val="000000" w:themeColor="text1"/>
        </w:rPr>
        <w:t>16</w:t>
      </w:r>
      <w:r w:rsidRPr="00A101D9">
        <w:rPr>
          <w:rFonts w:hint="eastAsia"/>
          <w:color w:val="000000" w:themeColor="text1"/>
        </w:rPr>
        <w:t>年規則第</w:t>
      </w:r>
      <w:r w:rsidR="00F05E0F">
        <w:rPr>
          <w:rFonts w:hint="eastAsia"/>
          <w:color w:val="000000" w:themeColor="text1"/>
        </w:rPr>
        <w:t>189</w:t>
      </w:r>
      <w:r w:rsidRPr="00A101D9">
        <w:rPr>
          <w:rFonts w:hint="eastAsia"/>
          <w:color w:val="000000" w:themeColor="text1"/>
        </w:rPr>
        <w:t>号</w:t>
      </w:r>
      <w:r w:rsidR="00F05E0F">
        <w:rPr>
          <w:rFonts w:hint="eastAsia"/>
          <w:color w:val="000000" w:themeColor="text1"/>
        </w:rPr>
        <w:t>)</w:t>
      </w:r>
      <w:r w:rsidRPr="00A101D9">
        <w:rPr>
          <w:rFonts w:hint="eastAsia"/>
          <w:color w:val="000000" w:themeColor="text1"/>
        </w:rPr>
        <w:t>第</w:t>
      </w:r>
      <w:r w:rsidR="00F05E0F">
        <w:rPr>
          <w:rFonts w:hint="eastAsia"/>
          <w:color w:val="000000" w:themeColor="text1"/>
        </w:rPr>
        <w:t>13</w:t>
      </w:r>
      <w:r w:rsidRPr="00A101D9">
        <w:rPr>
          <w:rFonts w:hint="eastAsia"/>
          <w:color w:val="000000" w:themeColor="text1"/>
        </w:rPr>
        <w:t>条</w:t>
      </w:r>
      <w:r w:rsidR="00F05E0F">
        <w:rPr>
          <w:rFonts w:hint="eastAsia"/>
          <w:color w:val="000000" w:themeColor="text1"/>
        </w:rPr>
        <w:t>の</w:t>
      </w:r>
      <w:r w:rsidRPr="00A101D9">
        <w:rPr>
          <w:rFonts w:hint="eastAsia"/>
          <w:color w:val="000000" w:themeColor="text1"/>
        </w:rPr>
        <w:t>規定により次のとおり</w:t>
      </w:r>
      <w:r w:rsidR="00F7182A" w:rsidRPr="00A101D9">
        <w:rPr>
          <w:rFonts w:hint="eastAsia"/>
          <w:color w:val="000000" w:themeColor="text1"/>
        </w:rPr>
        <w:t>届け出</w:t>
      </w:r>
      <w:r w:rsidRPr="00A101D9">
        <w:rPr>
          <w:rFonts w:hint="eastAsia"/>
          <w:color w:val="000000" w:themeColor="text1"/>
        </w:rPr>
        <w:t>ます。</w:t>
      </w: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059"/>
        <w:gridCol w:w="758"/>
        <w:gridCol w:w="2417"/>
      </w:tblGrid>
      <w:tr w:rsidR="00A101D9" w:rsidRPr="00A101D9" w14:paraId="3DD7249F" w14:textId="77777777" w:rsidTr="002E5EBD">
        <w:trPr>
          <w:cantSplit/>
          <w:trHeight w:val="4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44DC" w14:textId="77777777" w:rsidR="000F134D" w:rsidRPr="00A101D9" w:rsidRDefault="000F134D" w:rsidP="00065F4B">
            <w:pPr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指定番号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306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840"/>
              </w:rPr>
              <w:t>第</w:t>
            </w:r>
            <w:r w:rsidRPr="00A101D9">
              <w:rPr>
                <w:rFonts w:hint="eastAsia"/>
                <w:color w:val="000000" w:themeColor="text1"/>
              </w:rPr>
              <w:t>号</w:t>
            </w:r>
          </w:p>
        </w:tc>
      </w:tr>
      <w:tr w:rsidR="00A101D9" w:rsidRPr="00A101D9" w14:paraId="1D71E036" w14:textId="77777777" w:rsidTr="002E5EBD">
        <w:trPr>
          <w:cantSplit/>
          <w:trHeight w:val="2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A4C0A1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F05E0F">
              <w:rPr>
                <w:rFonts w:hint="eastAsia"/>
                <w:color w:val="000000" w:themeColor="text1"/>
              </w:rPr>
              <w:t>ふりが</w:t>
            </w:r>
            <w:r w:rsidRPr="00A101D9">
              <w:rPr>
                <w:rFonts w:hint="eastAsia"/>
                <w:color w:val="000000" w:themeColor="text1"/>
              </w:rPr>
              <w:t>な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EA44D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14:paraId="796D6570" w14:textId="77777777" w:rsidTr="002E5EBD">
        <w:trPr>
          <w:cantSplit/>
          <w:trHeight w:val="1026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34C79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  <w:spacing w:val="35"/>
              </w:rPr>
              <w:t>指定工事店</w:t>
            </w:r>
            <w:r w:rsidRPr="00A101D9">
              <w:rPr>
                <w:rFonts w:hint="eastAsia"/>
                <w:color w:val="000000" w:themeColor="text1"/>
              </w:rPr>
              <w:t>名</w:t>
            </w:r>
          </w:p>
          <w:p w14:paraId="5D899FC6" w14:textId="77777777" w:rsidR="000F134D" w:rsidRPr="00A101D9" w:rsidRDefault="00111A4A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 w:rsidR="000F134D" w:rsidRPr="00A101D9">
              <w:rPr>
                <w:rFonts w:hint="eastAsia"/>
                <w:color w:val="000000" w:themeColor="text1"/>
                <w:spacing w:val="315"/>
              </w:rPr>
              <w:t>名</w:t>
            </w:r>
            <w:r w:rsidR="000F134D" w:rsidRPr="00A101D9">
              <w:rPr>
                <w:rFonts w:hint="eastAsia"/>
                <w:color w:val="000000" w:themeColor="text1"/>
              </w:rPr>
              <w:t>称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63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103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</w:p>
        </w:tc>
      </w:tr>
      <w:tr w:rsidR="00A101D9" w:rsidRPr="00A101D9" w14:paraId="5A132A72" w14:textId="77777777" w:rsidTr="002E5EBD">
        <w:trPr>
          <w:cantSplit/>
          <w:trHeight w:val="169"/>
        </w:trPr>
        <w:tc>
          <w:tcPr>
            <w:tcW w:w="2127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14:paraId="74D9601D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F05E0F">
              <w:rPr>
                <w:rFonts w:hint="eastAsia"/>
                <w:color w:val="000000" w:themeColor="text1"/>
              </w:rPr>
              <w:t>ふりが</w:t>
            </w:r>
            <w:r w:rsidRPr="00A101D9">
              <w:rPr>
                <w:rFonts w:hint="eastAsia"/>
                <w:color w:val="000000" w:themeColor="text1"/>
              </w:rPr>
              <w:t>な</w:t>
            </w:r>
          </w:p>
        </w:tc>
        <w:tc>
          <w:tcPr>
            <w:tcW w:w="6368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91E10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14:paraId="36B214A7" w14:textId="77777777" w:rsidTr="002E5EBD">
        <w:trPr>
          <w:cantSplit/>
          <w:trHeight w:val="1116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04111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代表者</w:t>
            </w:r>
          </w:p>
          <w:p w14:paraId="1DDCE100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職名・氏名</w:t>
            </w:r>
          </w:p>
        </w:tc>
        <w:tc>
          <w:tcPr>
            <w:tcW w:w="63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7CD7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101D9" w:rsidRPr="00A101D9" w14:paraId="7C8C082E" w14:textId="77777777" w:rsidTr="002E5EBD">
        <w:trPr>
          <w:cantSplit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CF2E9F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C6F70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2B205030" w14:textId="77777777" w:rsidTr="002E5EBD">
        <w:trPr>
          <w:cantSplit/>
          <w:trHeight w:val="1250"/>
        </w:trPr>
        <w:tc>
          <w:tcPr>
            <w:tcW w:w="212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2CAE5" w14:textId="77777777" w:rsidR="000F134D" w:rsidRPr="00A101D9" w:rsidRDefault="000F134D" w:rsidP="00065F4B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101D9">
              <w:rPr>
                <w:rFonts w:hint="eastAsia"/>
                <w:color w:val="000000" w:themeColor="text1"/>
              </w:rPr>
              <w:t>営業所所在地</w:t>
            </w:r>
          </w:p>
        </w:tc>
        <w:tc>
          <w:tcPr>
            <w:tcW w:w="636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E7041" w14:textId="77777777" w:rsidR="000F134D" w:rsidRPr="00A101D9" w:rsidRDefault="000F134D" w:rsidP="00F05E0F">
            <w:pPr>
              <w:widowControl/>
              <w:ind w:firstLineChars="50" w:firstLine="105"/>
              <w:jc w:val="left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郵便番号　　　－</w:t>
            </w:r>
          </w:p>
          <w:p w14:paraId="6F556F3D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  <w:p w14:paraId="3B995A4A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  <w:p w14:paraId="0529AEB7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06DDB148" w14:textId="77777777" w:rsidTr="002E5EBD">
        <w:trPr>
          <w:cantSplit/>
          <w:trHeight w:val="4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13A3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14B11A8" w14:textId="77777777" w:rsidR="000F134D" w:rsidRPr="00F05E0F" w:rsidRDefault="000F134D" w:rsidP="00F05E0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/>
                <w:color w:val="000000"/>
                <w:szCs w:val="21"/>
              </w:rPr>
              <w:t>TEL</w:t>
            </w:r>
          </w:p>
        </w:tc>
        <w:tc>
          <w:tcPr>
            <w:tcW w:w="2059" w:type="dxa"/>
            <w:tcBorders>
              <w:left w:val="nil"/>
              <w:bottom w:val="dashSmallGap" w:sz="4" w:space="0" w:color="auto"/>
            </w:tcBorders>
            <w:vAlign w:val="center"/>
          </w:tcPr>
          <w:p w14:paraId="47F131C6" w14:textId="77777777" w:rsidR="000F134D" w:rsidRPr="00A101D9" w:rsidRDefault="00111A4A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0F134D" w:rsidRPr="00A101D9">
              <w:rPr>
                <w:rFonts w:hint="eastAsia"/>
                <w:color w:val="000000" w:themeColor="text1"/>
              </w:rPr>
              <w:t xml:space="preserve">　　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8" w:type="dxa"/>
            <w:tcBorders>
              <w:left w:val="nil"/>
              <w:bottom w:val="dashSmallGap" w:sz="4" w:space="0" w:color="auto"/>
            </w:tcBorders>
            <w:vAlign w:val="center"/>
          </w:tcPr>
          <w:p w14:paraId="0B0F474F" w14:textId="77777777" w:rsidR="000F134D" w:rsidRPr="00F05E0F" w:rsidRDefault="000F134D" w:rsidP="00F05E0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/>
                <w:color w:val="000000"/>
                <w:szCs w:val="21"/>
              </w:rPr>
              <w:t>FAX</w:t>
            </w:r>
          </w:p>
        </w:tc>
        <w:tc>
          <w:tcPr>
            <w:tcW w:w="2417" w:type="dxa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42F5506" w14:textId="77777777" w:rsidR="000F134D" w:rsidRPr="00F05E0F" w:rsidRDefault="00111A4A" w:rsidP="00F05E0F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 w:hint="eastAsia"/>
                <w:color w:val="000000"/>
                <w:szCs w:val="21"/>
              </w:rPr>
              <w:t>（</w:t>
            </w:r>
            <w:r w:rsidR="000F134D" w:rsidRPr="00F05E0F">
              <w:rPr>
                <w:rFonts w:hAnsi="ＭＳ 明朝" w:cs="ＭＳ 明朝" w:hint="eastAsia"/>
                <w:color w:val="000000"/>
                <w:szCs w:val="21"/>
              </w:rPr>
              <w:t xml:space="preserve">　　 </w:t>
            </w:r>
            <w:r w:rsidRPr="00F05E0F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</w:tr>
      <w:tr w:rsidR="00A101D9" w:rsidRPr="00A101D9" w14:paraId="20846CDB" w14:textId="77777777" w:rsidTr="002E5EBD">
        <w:trPr>
          <w:cantSplit/>
          <w:trHeight w:val="4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D26E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F236D14" w14:textId="77777777" w:rsidR="000F134D" w:rsidRPr="00F05E0F" w:rsidRDefault="000F134D" w:rsidP="00F05E0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/>
                <w:color w:val="000000"/>
                <w:szCs w:val="21"/>
              </w:rPr>
              <w:t>携帯電話</w:t>
            </w:r>
          </w:p>
        </w:tc>
        <w:tc>
          <w:tcPr>
            <w:tcW w:w="523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1C44B3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 xml:space="preserve">　　　</w:t>
            </w:r>
            <w:r w:rsidR="00111A4A">
              <w:rPr>
                <w:rFonts w:hint="eastAsia"/>
                <w:color w:val="000000" w:themeColor="text1"/>
              </w:rPr>
              <w:t>（</w:t>
            </w:r>
            <w:r w:rsidRPr="00A101D9">
              <w:rPr>
                <w:rFonts w:hint="eastAsia"/>
                <w:color w:val="000000" w:themeColor="text1"/>
              </w:rPr>
              <w:t xml:space="preserve">　　 </w:t>
            </w:r>
            <w:r w:rsidR="00111A4A">
              <w:rPr>
                <w:rFonts w:hint="eastAsia"/>
                <w:color w:val="000000" w:themeColor="text1"/>
              </w:rPr>
              <w:t>）</w:t>
            </w:r>
            <w:r w:rsidRPr="00A101D9">
              <w:rPr>
                <w:rFonts w:hint="eastAsia"/>
                <w:color w:val="000000" w:themeColor="text1"/>
              </w:rPr>
              <w:t xml:space="preserve">　　　　　</w:t>
            </w:r>
            <w:r w:rsidR="00111A4A">
              <w:rPr>
                <w:rFonts w:hint="eastAsia"/>
                <w:color w:val="000000" w:themeColor="text1"/>
              </w:rPr>
              <w:t>（</w:t>
            </w:r>
            <w:r w:rsidRPr="00A101D9">
              <w:rPr>
                <w:rFonts w:hint="eastAsia"/>
                <w:color w:val="000000" w:themeColor="text1"/>
              </w:rPr>
              <w:t>担当者名</w:t>
            </w:r>
            <w:r w:rsidR="00111A4A">
              <w:rPr>
                <w:rFonts w:hint="eastAsia"/>
                <w:color w:val="000000" w:themeColor="text1"/>
              </w:rPr>
              <w:t>）</w:t>
            </w:r>
          </w:p>
        </w:tc>
      </w:tr>
      <w:tr w:rsidR="00A101D9" w:rsidRPr="00A101D9" w14:paraId="23DA7B90" w14:textId="77777777" w:rsidTr="002E5EBD">
        <w:trPr>
          <w:cantSplit/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1A2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AFB0" w14:textId="77777777" w:rsidR="000F134D" w:rsidRPr="00F05E0F" w:rsidRDefault="000F134D" w:rsidP="00065F4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/>
                <w:color w:val="000000"/>
                <w:szCs w:val="21"/>
              </w:rPr>
              <w:t>E-mail</w:t>
            </w:r>
          </w:p>
          <w:p w14:paraId="331CB061" w14:textId="77777777" w:rsidR="000F134D" w:rsidRPr="00F05E0F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F05E0F">
              <w:rPr>
                <w:rFonts w:hAnsi="ＭＳ 明朝" w:cs="ＭＳ 明朝"/>
                <w:color w:val="000000"/>
                <w:szCs w:val="21"/>
              </w:rPr>
              <w:t>アドレス</w:t>
            </w:r>
          </w:p>
        </w:tc>
        <w:tc>
          <w:tcPr>
            <w:tcW w:w="523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750FA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5647DD8B" w14:textId="77777777" w:rsidTr="002E5EBD">
        <w:trPr>
          <w:cantSplit/>
          <w:trHeight w:val="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6CB" w14:textId="77777777" w:rsidR="000F134D" w:rsidRPr="00A101D9" w:rsidRDefault="000F134D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廃止・休止・再開の</w:t>
            </w:r>
          </w:p>
          <w:p w14:paraId="4582750E" w14:textId="77777777" w:rsidR="000F134D" w:rsidRPr="00A101D9" w:rsidRDefault="000F134D" w:rsidP="000F134D">
            <w:pPr>
              <w:overflowPunct w:val="0"/>
              <w:autoSpaceDE w:val="0"/>
              <w:autoSpaceDN w:val="0"/>
              <w:ind w:right="102"/>
              <w:jc w:val="center"/>
              <w:rPr>
                <w:color w:val="000000" w:themeColor="text1"/>
              </w:rPr>
            </w:pPr>
            <w:r w:rsidRPr="00A101D9">
              <w:rPr>
                <w:rFonts w:hint="eastAsia"/>
                <w:color w:val="000000" w:themeColor="text1"/>
              </w:rPr>
              <w:t>内容及び理由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D1737A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4D5341F9" w14:textId="77777777" w:rsidTr="002E5EBD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F9D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36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62C604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4F06C54F" w14:textId="77777777" w:rsidTr="002E5EBD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1FB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36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1C6977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5019B802" w14:textId="77777777" w:rsidTr="002E5EBD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1B0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36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00DC8C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  <w:tr w:rsidR="00A101D9" w:rsidRPr="00A101D9" w14:paraId="3E2E7F93" w14:textId="77777777" w:rsidTr="002E5EBD">
        <w:trPr>
          <w:cantSplit/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F3B4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  <w:tc>
          <w:tcPr>
            <w:tcW w:w="636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051A" w14:textId="77777777" w:rsidR="000F134D" w:rsidRPr="00A101D9" w:rsidRDefault="000F134D" w:rsidP="00065F4B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 w:themeColor="text1"/>
              </w:rPr>
            </w:pPr>
          </w:p>
        </w:tc>
      </w:tr>
    </w:tbl>
    <w:p w14:paraId="0D0A7D93" w14:textId="77777777" w:rsidR="00163D9B" w:rsidRPr="00A101D9" w:rsidRDefault="00163D9B">
      <w:pPr>
        <w:wordWrap w:val="0"/>
        <w:overflowPunct w:val="0"/>
        <w:autoSpaceDE w:val="0"/>
        <w:autoSpaceDN w:val="0"/>
        <w:spacing w:line="420" w:lineRule="exac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　〔添付書類〕</w:t>
      </w:r>
    </w:p>
    <w:p w14:paraId="668037CF" w14:textId="51CB0685" w:rsidR="00E877F6" w:rsidRPr="00A101D9" w:rsidRDefault="00163D9B" w:rsidP="00F7182A">
      <w:pPr>
        <w:wordWrap w:val="0"/>
        <w:overflowPunct w:val="0"/>
        <w:autoSpaceDE w:val="0"/>
        <w:autoSpaceDN w:val="0"/>
        <w:spacing w:line="420" w:lineRule="exact"/>
        <w:rPr>
          <w:color w:val="000000" w:themeColor="text1"/>
        </w:rPr>
      </w:pPr>
      <w:r w:rsidRPr="00A101D9">
        <w:rPr>
          <w:rFonts w:hint="eastAsia"/>
          <w:color w:val="000000" w:themeColor="text1"/>
        </w:rPr>
        <w:t xml:space="preserve">　　指定工事店証</w:t>
      </w:r>
      <w:r w:rsidR="00F05E0F">
        <w:rPr>
          <w:rFonts w:hint="eastAsia"/>
          <w:color w:val="000000" w:themeColor="text1"/>
        </w:rPr>
        <w:t>(</w:t>
      </w:r>
      <w:r w:rsidR="00F7182A" w:rsidRPr="00A101D9">
        <w:rPr>
          <w:rFonts w:hint="eastAsia"/>
          <w:color w:val="000000" w:themeColor="text1"/>
        </w:rPr>
        <w:t>廃止・休止の場合</w:t>
      </w:r>
      <w:r w:rsidR="00F05E0F">
        <w:rPr>
          <w:rFonts w:hint="eastAsia"/>
          <w:color w:val="000000" w:themeColor="text1"/>
        </w:rPr>
        <w:t>)</w:t>
      </w:r>
    </w:p>
    <w:sectPr w:rsidR="00E877F6" w:rsidRPr="00A101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F1DC" w14:textId="77777777" w:rsidR="008E3C9C" w:rsidRDefault="008E3C9C" w:rsidP="00DC451E">
      <w:r>
        <w:separator/>
      </w:r>
    </w:p>
  </w:endnote>
  <w:endnote w:type="continuationSeparator" w:id="0">
    <w:p w14:paraId="296B8ED5" w14:textId="77777777" w:rsidR="008E3C9C" w:rsidRDefault="008E3C9C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8B4F" w14:textId="77777777" w:rsidR="008E3C9C" w:rsidRDefault="008E3C9C" w:rsidP="00DC451E">
      <w:r>
        <w:separator/>
      </w:r>
    </w:p>
  </w:footnote>
  <w:footnote w:type="continuationSeparator" w:id="0">
    <w:p w14:paraId="4F17E0B3" w14:textId="77777777" w:rsidR="008E3C9C" w:rsidRDefault="008E3C9C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146"/>
    <w:multiLevelType w:val="hybridMultilevel"/>
    <w:tmpl w:val="2B0CED2A"/>
    <w:lvl w:ilvl="0" w:tplc="9C7CA6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6CE443F3"/>
    <w:multiLevelType w:val="hybridMultilevel"/>
    <w:tmpl w:val="8EC222F8"/>
    <w:lvl w:ilvl="0" w:tplc="C6624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9B"/>
    <w:rsid w:val="00010E10"/>
    <w:rsid w:val="00080B30"/>
    <w:rsid w:val="00094F02"/>
    <w:rsid w:val="000A2332"/>
    <w:rsid w:val="000D6086"/>
    <w:rsid w:val="000F134D"/>
    <w:rsid w:val="00111A4A"/>
    <w:rsid w:val="00163D9B"/>
    <w:rsid w:val="00232227"/>
    <w:rsid w:val="002E5EBD"/>
    <w:rsid w:val="00371F25"/>
    <w:rsid w:val="00391D7A"/>
    <w:rsid w:val="004E3C8C"/>
    <w:rsid w:val="00593DDD"/>
    <w:rsid w:val="006352B8"/>
    <w:rsid w:val="007272E1"/>
    <w:rsid w:val="007F27CA"/>
    <w:rsid w:val="00857A2F"/>
    <w:rsid w:val="00890B60"/>
    <w:rsid w:val="008A1FEA"/>
    <w:rsid w:val="008E3C9C"/>
    <w:rsid w:val="00977171"/>
    <w:rsid w:val="00A101D9"/>
    <w:rsid w:val="00A91495"/>
    <w:rsid w:val="00AD6597"/>
    <w:rsid w:val="00B6000D"/>
    <w:rsid w:val="00C9323D"/>
    <w:rsid w:val="00CB5101"/>
    <w:rsid w:val="00DC451E"/>
    <w:rsid w:val="00DD6F63"/>
    <w:rsid w:val="00E11DA7"/>
    <w:rsid w:val="00E46DDC"/>
    <w:rsid w:val="00E877F6"/>
    <w:rsid w:val="00ED31EA"/>
    <w:rsid w:val="00F05E0F"/>
    <w:rsid w:val="00F7182A"/>
    <w:rsid w:val="00F71D63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B646B"/>
  <w14:defaultImageDpi w14:val="0"/>
  <w15:docId w15:val="{76EB20B7-1C0E-4006-9D7A-91A469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B60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237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>岡山市役所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KC1985</cp:lastModifiedBy>
  <cp:revision>5</cp:revision>
  <dcterms:created xsi:type="dcterms:W3CDTF">2025-03-25T05:02:00Z</dcterms:created>
  <dcterms:modified xsi:type="dcterms:W3CDTF">2025-04-16T06:59:00Z</dcterms:modified>
</cp:coreProperties>
</file>