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2E46" w14:textId="77777777" w:rsidR="003079CF" w:rsidRDefault="003079CF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14:paraId="4BA19A03" w14:textId="77777777" w:rsidR="00EF60E9" w:rsidRPr="00507528" w:rsidRDefault="00EF60E9" w:rsidP="00EF60E9">
      <w:pPr>
        <w:wordWrap w:val="0"/>
        <w:overflowPunct w:val="0"/>
        <w:autoSpaceDE w:val="0"/>
        <w:autoSpaceDN w:val="0"/>
        <w:jc w:val="right"/>
      </w:pPr>
      <w:r w:rsidRPr="00507528">
        <w:rPr>
          <w:rFonts w:hint="eastAsia"/>
        </w:rPr>
        <w:t xml:space="preserve">年　　月　　日　　</w:t>
      </w:r>
    </w:p>
    <w:p w14:paraId="119E441A" w14:textId="77777777" w:rsidR="00EF60E9" w:rsidRPr="00507528" w:rsidRDefault="00EF60E9" w:rsidP="00EF60E9">
      <w:pPr>
        <w:wordWrap w:val="0"/>
        <w:overflowPunct w:val="0"/>
        <w:autoSpaceDE w:val="0"/>
        <w:autoSpaceDN w:val="0"/>
        <w:jc w:val="center"/>
      </w:pPr>
      <w:r w:rsidRPr="00507528">
        <w:rPr>
          <w:rFonts w:hint="eastAsia"/>
        </w:rPr>
        <w:t>指定工事店証書換え交付申請書</w:t>
      </w:r>
    </w:p>
    <w:p w14:paraId="2FE2869B" w14:textId="77777777" w:rsidR="00EF60E9" w:rsidRDefault="003079C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</w:p>
    <w:p w14:paraId="3CEE6816" w14:textId="5BB7A930" w:rsidR="003079CF" w:rsidRDefault="003079CF" w:rsidP="00EF60E9">
      <w:pPr>
        <w:wordWrap w:val="0"/>
        <w:overflowPunct w:val="0"/>
        <w:autoSpaceDE w:val="0"/>
        <w:autoSpaceDN w:val="0"/>
        <w:ind w:firstLineChars="200" w:firstLine="420"/>
      </w:pPr>
      <w:r>
        <w:rPr>
          <w:rFonts w:hint="eastAsia"/>
        </w:rPr>
        <w:t>吉備中央町長　　　　様</w:t>
      </w:r>
    </w:p>
    <w:p w14:paraId="7ED2135C" w14:textId="5C3D9DF7" w:rsidR="00EF60E9" w:rsidRDefault="00EF60E9">
      <w:pPr>
        <w:wordWrap w:val="0"/>
        <w:overflowPunct w:val="0"/>
        <w:autoSpaceDE w:val="0"/>
        <w:autoSpaceDN w:val="0"/>
      </w:pPr>
    </w:p>
    <w:p w14:paraId="72931B76" w14:textId="77777777" w:rsidR="00EF60E9" w:rsidRPr="00507528" w:rsidRDefault="00EF60E9" w:rsidP="00EF60E9">
      <w:pPr>
        <w:wordWrap w:val="0"/>
        <w:overflowPunct w:val="0"/>
        <w:autoSpaceDE w:val="0"/>
        <w:autoSpaceDN w:val="0"/>
        <w:jc w:val="right"/>
      </w:pPr>
      <w:r w:rsidRPr="00D25426">
        <w:rPr>
          <w:rFonts w:hint="eastAsia"/>
          <w:spacing w:val="52"/>
          <w:kern w:val="0"/>
          <w:fitText w:val="840" w:id="-741719296"/>
        </w:rPr>
        <w:t>申請</w:t>
      </w:r>
      <w:r w:rsidRPr="00D25426">
        <w:rPr>
          <w:rFonts w:hint="eastAsia"/>
          <w:spacing w:val="1"/>
          <w:kern w:val="0"/>
          <w:fitText w:val="840" w:id="-741719296"/>
        </w:rPr>
        <w:t>者</w:t>
      </w:r>
      <w:r w:rsidRPr="00507528">
        <w:rPr>
          <w:rFonts w:hint="eastAsia"/>
          <w:kern w:val="0"/>
        </w:rPr>
        <w:t xml:space="preserve">　　　</w:t>
      </w:r>
      <w:r w:rsidRPr="00507528">
        <w:rPr>
          <w:rFonts w:hint="eastAsia"/>
        </w:rPr>
        <w:t xml:space="preserve">　</w:t>
      </w:r>
      <w:r w:rsidRPr="00EF60E9">
        <w:rPr>
          <w:rFonts w:hint="eastAsia"/>
          <w:spacing w:val="420"/>
          <w:kern w:val="0"/>
          <w:fitText w:val="1260" w:id="-741719295"/>
        </w:rPr>
        <w:t>住</w:t>
      </w:r>
      <w:r w:rsidRPr="00EF60E9">
        <w:rPr>
          <w:rFonts w:hint="eastAsia"/>
          <w:kern w:val="0"/>
          <w:fitText w:val="1260" w:id="-741719295"/>
        </w:rPr>
        <w:t>所</w:t>
      </w:r>
      <w:r w:rsidRPr="00507528">
        <w:rPr>
          <w:rFonts w:hint="eastAsia"/>
        </w:rPr>
        <w:t xml:space="preserve">　　　　　　　　　　　　　　　</w:t>
      </w:r>
    </w:p>
    <w:p w14:paraId="10918005" w14:textId="77777777" w:rsidR="00EF60E9" w:rsidRPr="00507528" w:rsidRDefault="00EF60E9" w:rsidP="00EF60E9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EF60E9">
        <w:rPr>
          <w:rFonts w:hint="eastAsia"/>
          <w:kern w:val="0"/>
          <w:fitText w:val="1260" w:id="-741719294"/>
        </w:rPr>
        <w:t>氏名又は名称</w:t>
      </w:r>
      <w:r>
        <w:rPr>
          <w:rFonts w:hint="eastAsia"/>
          <w:kern w:val="0"/>
        </w:rPr>
        <w:t xml:space="preserve">　　　　　　　　　　　　　　　</w:t>
      </w:r>
    </w:p>
    <w:p w14:paraId="42E1FC26" w14:textId="38E906ED" w:rsidR="00EF60E9" w:rsidRDefault="00EF60E9" w:rsidP="00D25426">
      <w:pPr>
        <w:wordWrap w:val="0"/>
        <w:overflowPunct w:val="0"/>
        <w:autoSpaceDE w:val="0"/>
        <w:autoSpaceDN w:val="0"/>
        <w:ind w:firstLineChars="1560" w:firstLine="4087"/>
      </w:pPr>
      <w:r w:rsidRPr="00D25426">
        <w:rPr>
          <w:rFonts w:hint="eastAsia"/>
          <w:spacing w:val="26"/>
          <w:kern w:val="0"/>
          <w:fitText w:val="1260" w:id="-741719293"/>
        </w:rPr>
        <w:t>代表者氏</w:t>
      </w:r>
      <w:r w:rsidRPr="00D25426">
        <w:rPr>
          <w:rFonts w:hint="eastAsia"/>
          <w:spacing w:val="1"/>
          <w:kern w:val="0"/>
          <w:fitText w:val="1260" w:id="-741719293"/>
        </w:rPr>
        <w:t>名</w:t>
      </w:r>
    </w:p>
    <w:p w14:paraId="211BE345" w14:textId="5961D4B8" w:rsidR="003079CF" w:rsidRDefault="003079CF">
      <w:pPr>
        <w:wordWrap w:val="0"/>
        <w:overflowPunct w:val="0"/>
        <w:autoSpaceDE w:val="0"/>
        <w:autoSpaceDN w:val="0"/>
      </w:pPr>
    </w:p>
    <w:p w14:paraId="28B3C5CD" w14:textId="77777777" w:rsidR="00923F4A" w:rsidRDefault="00EF60E9" w:rsidP="00923F4A">
      <w:pPr>
        <w:autoSpaceDE w:val="0"/>
        <w:autoSpaceDN w:val="0"/>
        <w:adjustRightInd w:val="0"/>
        <w:ind w:firstLineChars="200" w:firstLine="420"/>
        <w:jc w:val="left"/>
      </w:pPr>
      <w:r w:rsidRPr="00507528">
        <w:rPr>
          <w:rFonts w:hint="eastAsia"/>
        </w:rPr>
        <w:t>指定工事店証の記載事項に変更が生じたので</w:t>
      </w:r>
      <w:r>
        <w:rPr>
          <w:rFonts w:hint="eastAsia"/>
        </w:rPr>
        <w:t>、吉備中央町</w:t>
      </w:r>
      <w:r w:rsidRPr="00507528">
        <w:rPr>
          <w:rFonts w:hint="eastAsia"/>
        </w:rPr>
        <w:t>下水道排水設備指定工事店</w:t>
      </w:r>
    </w:p>
    <w:p w14:paraId="192A81EB" w14:textId="15FD124D" w:rsidR="00EF60E9" w:rsidRDefault="00EF60E9" w:rsidP="00EF60E9">
      <w:pPr>
        <w:autoSpaceDE w:val="0"/>
        <w:autoSpaceDN w:val="0"/>
        <w:adjustRightInd w:val="0"/>
        <w:ind w:firstLineChars="100" w:firstLine="210"/>
        <w:jc w:val="left"/>
      </w:pPr>
      <w:r w:rsidRPr="00507528">
        <w:rPr>
          <w:rFonts w:hint="eastAsia"/>
        </w:rPr>
        <w:t>規則</w:t>
      </w:r>
      <w:r>
        <w:rPr>
          <w:rFonts w:hint="eastAsia"/>
        </w:rPr>
        <w:t>（</w:t>
      </w:r>
      <w:r w:rsidRPr="00507528">
        <w:rPr>
          <w:rFonts w:hint="eastAsia"/>
        </w:rPr>
        <w:t>平成</w:t>
      </w:r>
      <w:r>
        <w:rPr>
          <w:rFonts w:hint="eastAsia"/>
        </w:rPr>
        <w:t>16</w:t>
      </w:r>
      <w:r w:rsidRPr="00507528">
        <w:rPr>
          <w:rFonts w:hint="eastAsia"/>
        </w:rPr>
        <w:t>年規則第</w:t>
      </w:r>
      <w:r>
        <w:rPr>
          <w:rFonts w:hint="eastAsia"/>
        </w:rPr>
        <w:t>189</w:t>
      </w:r>
      <w:r w:rsidRPr="00507528">
        <w:rPr>
          <w:rFonts w:hint="eastAsia"/>
        </w:rPr>
        <w:t>号</w:t>
      </w:r>
      <w:r>
        <w:rPr>
          <w:rFonts w:hint="eastAsia"/>
        </w:rPr>
        <w:t>）</w:t>
      </w:r>
      <w:r w:rsidRPr="00507528">
        <w:rPr>
          <w:rFonts w:hint="eastAsia"/>
        </w:rPr>
        <w:t>第</w:t>
      </w:r>
      <w:r>
        <w:rPr>
          <w:rFonts w:hint="eastAsia"/>
        </w:rPr>
        <w:t>9</w:t>
      </w:r>
      <w:r w:rsidRPr="00507528">
        <w:rPr>
          <w:rFonts w:hint="eastAsia"/>
        </w:rPr>
        <w:t>条の規定により次のとおり申請します。</w:t>
      </w:r>
    </w:p>
    <w:tbl>
      <w:tblPr>
        <w:tblpPr w:leftFromText="142" w:rightFromText="142" w:vertAnchor="text" w:tblpY="1"/>
        <w:tblOverlap w:val="never"/>
        <w:tblW w:w="8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1063"/>
        <w:gridCol w:w="2281"/>
        <w:gridCol w:w="758"/>
        <w:gridCol w:w="2422"/>
      </w:tblGrid>
      <w:tr w:rsidR="00EF60E9" w:rsidRPr="00507528" w14:paraId="71DBC7B3" w14:textId="77777777" w:rsidTr="00923F4A">
        <w:trPr>
          <w:cantSplit/>
          <w:trHeight w:val="476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931DE" w14:textId="77777777" w:rsidR="00EF60E9" w:rsidRPr="00507528" w:rsidRDefault="00EF60E9" w:rsidP="00207DA3">
            <w:pPr>
              <w:overflowPunct w:val="0"/>
              <w:autoSpaceDE w:val="0"/>
              <w:autoSpaceDN w:val="0"/>
              <w:ind w:left="102" w:right="102"/>
              <w:jc w:val="center"/>
            </w:pPr>
            <w:r w:rsidRPr="00507528">
              <w:rPr>
                <w:rFonts w:hint="eastAsia"/>
              </w:rPr>
              <w:t>指定番号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C8F1" w14:textId="77777777" w:rsidR="00EF60E9" w:rsidRPr="00507528" w:rsidRDefault="00EF60E9" w:rsidP="00207DA3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507528">
              <w:rPr>
                <w:rFonts w:hint="eastAsia"/>
                <w:spacing w:val="840"/>
              </w:rPr>
              <w:t>第</w:t>
            </w:r>
            <w:r w:rsidRPr="00507528">
              <w:rPr>
                <w:rFonts w:hint="eastAsia"/>
              </w:rPr>
              <w:t>号</w:t>
            </w:r>
          </w:p>
        </w:tc>
      </w:tr>
      <w:tr w:rsidR="00EF60E9" w:rsidRPr="00507528" w14:paraId="10134F68" w14:textId="77777777" w:rsidTr="00923F4A">
        <w:trPr>
          <w:cantSplit/>
          <w:trHeight w:val="226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7890B80" w14:textId="77777777" w:rsidR="00EF60E9" w:rsidRPr="00507528" w:rsidRDefault="00EF60E9" w:rsidP="00207DA3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507528">
              <w:rPr>
                <w:rFonts w:hint="eastAsia"/>
                <w:spacing w:val="105"/>
              </w:rPr>
              <w:t>ふりが</w:t>
            </w:r>
            <w:r w:rsidRPr="00507528">
              <w:rPr>
                <w:rFonts w:hint="eastAsia"/>
              </w:rPr>
              <w:t>な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8AEF82" w14:textId="77777777" w:rsidR="00EF60E9" w:rsidRPr="00507528" w:rsidRDefault="00EF60E9" w:rsidP="00207DA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07528">
              <w:rPr>
                <w:rFonts w:hint="eastAsia"/>
              </w:rPr>
              <w:t xml:space="preserve">　</w:t>
            </w:r>
          </w:p>
        </w:tc>
      </w:tr>
      <w:tr w:rsidR="00EF60E9" w:rsidRPr="00507528" w14:paraId="2F908860" w14:textId="77777777" w:rsidTr="00923F4A">
        <w:trPr>
          <w:cantSplit/>
          <w:trHeight w:val="1077"/>
        </w:trPr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DA01F3" w14:textId="77777777" w:rsidR="00EF60E9" w:rsidRPr="00507528" w:rsidRDefault="00EF60E9" w:rsidP="00207DA3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507528">
              <w:rPr>
                <w:rFonts w:hint="eastAsia"/>
                <w:spacing w:val="35"/>
              </w:rPr>
              <w:t>指定工事店</w:t>
            </w:r>
            <w:r w:rsidRPr="00507528">
              <w:rPr>
                <w:rFonts w:hint="eastAsia"/>
              </w:rPr>
              <w:t>名</w:t>
            </w:r>
          </w:p>
          <w:p w14:paraId="7989B7D1" w14:textId="77777777" w:rsidR="00EF60E9" w:rsidRPr="00507528" w:rsidRDefault="00EF60E9" w:rsidP="00207DA3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t>（</w:t>
            </w:r>
            <w:r w:rsidRPr="00507528">
              <w:rPr>
                <w:rFonts w:hint="eastAsia"/>
                <w:spacing w:val="315"/>
              </w:rPr>
              <w:t>名</w:t>
            </w:r>
            <w:r w:rsidRPr="00507528">
              <w:rPr>
                <w:rFonts w:hint="eastAsia"/>
              </w:rPr>
              <w:t>称</w:t>
            </w:r>
            <w:r>
              <w:t>）</w:t>
            </w:r>
          </w:p>
        </w:tc>
        <w:tc>
          <w:tcPr>
            <w:tcW w:w="652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C663" w14:textId="77777777" w:rsidR="00EF60E9" w:rsidRPr="00507528" w:rsidRDefault="00EF60E9" w:rsidP="00207DA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EF60E9" w:rsidRPr="00507528" w14:paraId="77739D7B" w14:textId="77777777" w:rsidTr="00923F4A">
        <w:trPr>
          <w:cantSplit/>
          <w:trHeight w:val="169"/>
        </w:trPr>
        <w:tc>
          <w:tcPr>
            <w:tcW w:w="1976" w:type="dxa"/>
            <w:tcBorders>
              <w:top w:val="nil"/>
              <w:left w:val="single" w:sz="4" w:space="0" w:color="auto"/>
              <w:bottom w:val="dotted" w:sz="4" w:space="0" w:color="auto"/>
            </w:tcBorders>
            <w:vAlign w:val="center"/>
          </w:tcPr>
          <w:p w14:paraId="2DF26A59" w14:textId="77777777" w:rsidR="00EF60E9" w:rsidRPr="00507528" w:rsidRDefault="00EF60E9" w:rsidP="00207DA3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507528">
              <w:rPr>
                <w:rFonts w:hint="eastAsia"/>
                <w:spacing w:val="35"/>
              </w:rPr>
              <w:t>ふりが</w:t>
            </w:r>
            <w:r w:rsidRPr="00507528">
              <w:rPr>
                <w:rFonts w:hint="eastAsia"/>
              </w:rPr>
              <w:t>な</w:t>
            </w:r>
          </w:p>
        </w:tc>
        <w:tc>
          <w:tcPr>
            <w:tcW w:w="6524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E6AC7A" w14:textId="77777777" w:rsidR="00EF60E9" w:rsidRPr="00507528" w:rsidRDefault="00EF60E9" w:rsidP="00207DA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07528">
              <w:rPr>
                <w:rFonts w:hint="eastAsia"/>
              </w:rPr>
              <w:t xml:space="preserve">　</w:t>
            </w:r>
          </w:p>
        </w:tc>
      </w:tr>
      <w:tr w:rsidR="00EF60E9" w:rsidRPr="00507528" w14:paraId="0E99C4BE" w14:textId="77777777" w:rsidTr="00923F4A">
        <w:trPr>
          <w:cantSplit/>
          <w:trHeight w:val="1077"/>
        </w:trPr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6D7DBB" w14:textId="77777777" w:rsidR="00EF60E9" w:rsidRPr="00507528" w:rsidRDefault="00EF60E9" w:rsidP="00207DA3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507528">
              <w:rPr>
                <w:rFonts w:hint="eastAsia"/>
              </w:rPr>
              <w:t>代表者</w:t>
            </w:r>
          </w:p>
          <w:p w14:paraId="687D471F" w14:textId="77777777" w:rsidR="00EF60E9" w:rsidRPr="00507528" w:rsidRDefault="00EF60E9" w:rsidP="00207DA3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507528">
              <w:rPr>
                <w:rFonts w:hint="eastAsia"/>
              </w:rPr>
              <w:t>職名・氏名</w:t>
            </w:r>
          </w:p>
        </w:tc>
        <w:tc>
          <w:tcPr>
            <w:tcW w:w="652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6873" w14:textId="77777777" w:rsidR="00EF60E9" w:rsidRPr="00507528" w:rsidRDefault="00EF60E9" w:rsidP="00207DA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507528">
              <w:rPr>
                <w:rFonts w:hint="eastAsia"/>
              </w:rPr>
              <w:t xml:space="preserve">　</w:t>
            </w:r>
          </w:p>
        </w:tc>
      </w:tr>
      <w:tr w:rsidR="00EF60E9" w:rsidRPr="00507528" w14:paraId="1E93FC5F" w14:textId="77777777" w:rsidTr="00923F4A">
        <w:trPr>
          <w:cantSplit/>
          <w:trHeight w:val="284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C1D7302" w14:textId="77777777" w:rsidR="00EF60E9" w:rsidRPr="00507528" w:rsidRDefault="00EF60E9" w:rsidP="00207DA3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507528">
              <w:rPr>
                <w:rFonts w:hint="eastAsia"/>
              </w:rPr>
              <w:t>ふりがな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D1E03A" w14:textId="77777777" w:rsidR="00EF60E9" w:rsidRPr="00507528" w:rsidRDefault="00EF60E9" w:rsidP="00207DA3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</w:tr>
      <w:tr w:rsidR="0005790C" w:rsidRPr="00507528" w14:paraId="065DD1D6" w14:textId="77777777" w:rsidTr="00923F4A">
        <w:trPr>
          <w:cantSplit/>
          <w:trHeight w:val="1250"/>
        </w:trPr>
        <w:tc>
          <w:tcPr>
            <w:tcW w:w="1976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E45802F" w14:textId="77777777" w:rsidR="0005790C" w:rsidRPr="00507528" w:rsidRDefault="0005790C" w:rsidP="0005790C">
            <w:pPr>
              <w:widowControl/>
              <w:jc w:val="center"/>
            </w:pPr>
          </w:p>
          <w:p w14:paraId="3B536357" w14:textId="77777777" w:rsidR="0005790C" w:rsidRPr="00507528" w:rsidRDefault="0005790C" w:rsidP="0005790C">
            <w:pPr>
              <w:widowControl/>
              <w:jc w:val="center"/>
            </w:pPr>
          </w:p>
          <w:p w14:paraId="0916D966" w14:textId="77777777" w:rsidR="0005790C" w:rsidRPr="00507528" w:rsidRDefault="0005790C" w:rsidP="0005790C">
            <w:pPr>
              <w:widowControl/>
              <w:jc w:val="center"/>
            </w:pPr>
          </w:p>
          <w:p w14:paraId="4C9EDAE5" w14:textId="77777777" w:rsidR="0005790C" w:rsidRPr="00507528" w:rsidRDefault="0005790C" w:rsidP="0005790C">
            <w:pPr>
              <w:widowControl/>
              <w:jc w:val="center"/>
            </w:pPr>
          </w:p>
          <w:p w14:paraId="05406FEB" w14:textId="77777777" w:rsidR="0005790C" w:rsidRPr="00507528" w:rsidRDefault="0005790C" w:rsidP="0005790C">
            <w:pPr>
              <w:widowControl/>
              <w:jc w:val="center"/>
              <w:rPr>
                <w:sz w:val="20"/>
              </w:rPr>
            </w:pPr>
            <w:r w:rsidRPr="00507528">
              <w:rPr>
                <w:rFonts w:hint="eastAsia"/>
              </w:rPr>
              <w:t>営業所所在地</w:t>
            </w:r>
          </w:p>
        </w:tc>
        <w:tc>
          <w:tcPr>
            <w:tcW w:w="6524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AA27B37" w14:textId="1284D1B6" w:rsidR="0005790C" w:rsidRPr="00507528" w:rsidRDefault="0005790C" w:rsidP="0005790C">
            <w:pPr>
              <w:wordWrap w:val="0"/>
              <w:overflowPunct w:val="0"/>
              <w:autoSpaceDE w:val="0"/>
              <w:autoSpaceDN w:val="0"/>
              <w:ind w:right="102" w:firstLineChars="50" w:firstLine="105"/>
            </w:pPr>
            <w:r w:rsidRPr="00CC69C4">
              <w:rPr>
                <w:rFonts w:hAnsi="ＭＳ 明朝" w:hint="eastAsia"/>
                <w:color w:val="000000"/>
              </w:rPr>
              <w:t xml:space="preserve">郵便番号　　　－　　　　</w:t>
            </w:r>
          </w:p>
        </w:tc>
      </w:tr>
      <w:tr w:rsidR="0005790C" w:rsidRPr="00507528" w14:paraId="4C8A6975" w14:textId="77777777" w:rsidTr="00923F4A">
        <w:trPr>
          <w:cantSplit/>
          <w:trHeight w:val="434"/>
        </w:trPr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7C4F3" w14:textId="77777777" w:rsidR="0005790C" w:rsidRPr="00507528" w:rsidRDefault="0005790C" w:rsidP="0005790C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  <w:tc>
          <w:tcPr>
            <w:tcW w:w="106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545B7FAF" w14:textId="5C9021F2" w:rsidR="0005790C" w:rsidRPr="00EF60E9" w:rsidRDefault="0005790C" w:rsidP="0005790C">
            <w:pPr>
              <w:overflowPunct w:val="0"/>
              <w:autoSpaceDE w:val="0"/>
              <w:autoSpaceDN w:val="0"/>
              <w:ind w:right="102"/>
              <w:jc w:val="center"/>
              <w:rPr>
                <w:rFonts w:ascii="Century" w:hAnsi="Century"/>
              </w:rPr>
            </w:pPr>
            <w:r w:rsidRPr="00CC69C4">
              <w:rPr>
                <w:rFonts w:hAnsi="ＭＳ 明朝" w:hint="eastAsia"/>
                <w:color w:val="000000"/>
              </w:rPr>
              <w:t>TEL</w:t>
            </w:r>
          </w:p>
        </w:tc>
        <w:tc>
          <w:tcPr>
            <w:tcW w:w="2281" w:type="dxa"/>
            <w:tcBorders>
              <w:bottom w:val="dashSmallGap" w:sz="4" w:space="0" w:color="auto"/>
            </w:tcBorders>
            <w:vAlign w:val="center"/>
          </w:tcPr>
          <w:p w14:paraId="553E3B82" w14:textId="7B0CCD53" w:rsidR="0005790C" w:rsidRPr="00507528" w:rsidRDefault="0005790C" w:rsidP="0005790C">
            <w:pPr>
              <w:wordWrap w:val="0"/>
              <w:overflowPunct w:val="0"/>
              <w:autoSpaceDE w:val="0"/>
              <w:autoSpaceDN w:val="0"/>
              <w:ind w:right="102" w:firstLineChars="300" w:firstLine="630"/>
            </w:pPr>
            <w:r w:rsidRPr="00CC69C4">
              <w:rPr>
                <w:rFonts w:hAnsi="ＭＳ 明朝" w:hint="eastAsia"/>
                <w:color w:val="000000"/>
              </w:rPr>
              <w:t>(　　 )</w:t>
            </w:r>
          </w:p>
        </w:tc>
        <w:tc>
          <w:tcPr>
            <w:tcW w:w="758" w:type="dxa"/>
            <w:tcBorders>
              <w:left w:val="nil"/>
              <w:bottom w:val="dashSmallGap" w:sz="4" w:space="0" w:color="auto"/>
            </w:tcBorders>
            <w:vAlign w:val="center"/>
          </w:tcPr>
          <w:p w14:paraId="4F7DC963" w14:textId="3D107D39" w:rsidR="0005790C" w:rsidRPr="00EF60E9" w:rsidRDefault="0005790C" w:rsidP="0005790C">
            <w:pPr>
              <w:overflowPunct w:val="0"/>
              <w:autoSpaceDE w:val="0"/>
              <w:autoSpaceDN w:val="0"/>
              <w:ind w:right="102"/>
              <w:jc w:val="center"/>
              <w:rPr>
                <w:rFonts w:ascii="Century" w:hAnsi="Century"/>
              </w:rPr>
            </w:pPr>
            <w:r w:rsidRPr="00CC69C4">
              <w:rPr>
                <w:rFonts w:hAnsi="ＭＳ 明朝" w:hint="eastAsia"/>
                <w:color w:val="000000"/>
              </w:rPr>
              <w:t>FAX</w:t>
            </w:r>
          </w:p>
        </w:tc>
        <w:tc>
          <w:tcPr>
            <w:tcW w:w="2422" w:type="dxa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27A3A8AB" w14:textId="7F566CE6" w:rsidR="0005790C" w:rsidRPr="00507528" w:rsidRDefault="0005790C" w:rsidP="0005790C">
            <w:pPr>
              <w:wordWrap w:val="0"/>
              <w:overflowPunct w:val="0"/>
              <w:autoSpaceDE w:val="0"/>
              <w:autoSpaceDN w:val="0"/>
              <w:ind w:right="102" w:firstLineChars="300" w:firstLine="630"/>
            </w:pPr>
            <w:r w:rsidRPr="00CC69C4">
              <w:rPr>
                <w:rFonts w:hAnsi="ＭＳ 明朝" w:hint="eastAsia"/>
                <w:color w:val="000000"/>
              </w:rPr>
              <w:t>(　 　)</w:t>
            </w:r>
          </w:p>
        </w:tc>
      </w:tr>
      <w:tr w:rsidR="0005790C" w:rsidRPr="00507528" w14:paraId="2A05089D" w14:textId="77777777" w:rsidTr="00923F4A">
        <w:trPr>
          <w:cantSplit/>
          <w:trHeight w:val="413"/>
        </w:trPr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C9653" w14:textId="77777777" w:rsidR="0005790C" w:rsidRPr="00507528" w:rsidRDefault="0005790C" w:rsidP="0005790C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91FF2C7" w14:textId="644CC3C6" w:rsidR="0005790C" w:rsidRPr="00EF60E9" w:rsidRDefault="0005790C" w:rsidP="0005790C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ascii="Century" w:hAnsi="Century"/>
              </w:rPr>
            </w:pPr>
            <w:r w:rsidRPr="00CC69C4">
              <w:rPr>
                <w:rFonts w:hAnsi="ＭＳ 明朝" w:hint="eastAsia"/>
                <w:color w:val="000000"/>
              </w:rPr>
              <w:t>携帯電話</w:t>
            </w:r>
          </w:p>
        </w:tc>
        <w:tc>
          <w:tcPr>
            <w:tcW w:w="5461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9B1833F" w14:textId="379029F3" w:rsidR="0005790C" w:rsidRPr="00507528" w:rsidRDefault="0005790C" w:rsidP="00DC168F">
            <w:pPr>
              <w:wordWrap w:val="0"/>
              <w:overflowPunct w:val="0"/>
              <w:autoSpaceDE w:val="0"/>
              <w:autoSpaceDN w:val="0"/>
              <w:ind w:right="102" w:firstLineChars="300" w:firstLine="630"/>
            </w:pPr>
            <w:r w:rsidRPr="00CC69C4">
              <w:rPr>
                <w:rFonts w:hAnsi="ＭＳ 明朝" w:hint="eastAsia"/>
                <w:color w:val="000000"/>
              </w:rPr>
              <w:t>(　　 )　　　　　　(担当者名)</w:t>
            </w:r>
          </w:p>
        </w:tc>
      </w:tr>
      <w:tr w:rsidR="0005790C" w:rsidRPr="00507528" w14:paraId="54A4D961" w14:textId="77777777" w:rsidTr="00923F4A">
        <w:trPr>
          <w:cantSplit/>
          <w:trHeight w:val="222"/>
        </w:trPr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4B46" w14:textId="77777777" w:rsidR="0005790C" w:rsidRPr="00507528" w:rsidRDefault="0005790C" w:rsidP="0005790C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149D24" w14:textId="77777777" w:rsidR="0005790C" w:rsidRPr="00CC69C4" w:rsidRDefault="0005790C" w:rsidP="0005790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</w:rPr>
            </w:pPr>
            <w:r w:rsidRPr="00CC69C4">
              <w:rPr>
                <w:rFonts w:hAnsi="ＭＳ 明朝" w:hint="eastAsia"/>
                <w:color w:val="000000"/>
              </w:rPr>
              <w:t>E-mail</w:t>
            </w:r>
          </w:p>
          <w:p w14:paraId="49306140" w14:textId="27DD68E3" w:rsidR="0005790C" w:rsidRPr="00EF60E9" w:rsidRDefault="0005790C" w:rsidP="0005790C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ascii="Century" w:hAnsi="Century"/>
              </w:rPr>
            </w:pPr>
            <w:r w:rsidRPr="00CC69C4">
              <w:rPr>
                <w:rFonts w:hAnsi="ＭＳ 明朝" w:hint="eastAsia"/>
                <w:color w:val="000000"/>
              </w:rPr>
              <w:t>アドレス</w:t>
            </w:r>
          </w:p>
        </w:tc>
        <w:tc>
          <w:tcPr>
            <w:tcW w:w="5461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AE76" w14:textId="740D9B36" w:rsidR="0005790C" w:rsidRPr="00507528" w:rsidRDefault="0005790C" w:rsidP="0005790C">
            <w:pPr>
              <w:wordWrap w:val="0"/>
              <w:overflowPunct w:val="0"/>
              <w:autoSpaceDE w:val="0"/>
              <w:autoSpaceDN w:val="0"/>
              <w:ind w:right="102"/>
            </w:pPr>
            <w:r w:rsidRPr="00CC69C4">
              <w:rPr>
                <w:rFonts w:hAnsi="ＭＳ 明朝" w:hint="eastAsia"/>
                <w:color w:val="000000"/>
              </w:rPr>
              <w:t xml:space="preserve">　　</w:t>
            </w:r>
          </w:p>
        </w:tc>
      </w:tr>
      <w:tr w:rsidR="0005790C" w:rsidRPr="00507528" w14:paraId="645A52D4" w14:textId="77777777" w:rsidTr="00923F4A">
        <w:trPr>
          <w:cantSplit/>
          <w:trHeight w:val="305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4963" w14:textId="77777777" w:rsidR="0005790C" w:rsidRPr="00507528" w:rsidRDefault="0005790C" w:rsidP="0005790C">
            <w:pPr>
              <w:overflowPunct w:val="0"/>
              <w:autoSpaceDE w:val="0"/>
              <w:autoSpaceDN w:val="0"/>
              <w:ind w:right="102"/>
              <w:jc w:val="center"/>
            </w:pPr>
            <w:r w:rsidRPr="00507528">
              <w:rPr>
                <w:rFonts w:hint="eastAsia"/>
              </w:rPr>
              <w:t>変更の内容</w:t>
            </w:r>
          </w:p>
          <w:p w14:paraId="17F02B11" w14:textId="77777777" w:rsidR="0005790C" w:rsidRPr="00507528" w:rsidRDefault="0005790C" w:rsidP="0005790C">
            <w:pPr>
              <w:wordWrap w:val="0"/>
              <w:overflowPunct w:val="0"/>
              <w:autoSpaceDE w:val="0"/>
              <w:autoSpaceDN w:val="0"/>
              <w:ind w:right="102"/>
              <w:jc w:val="center"/>
            </w:pPr>
            <w:r w:rsidRPr="00507528">
              <w:rPr>
                <w:rFonts w:hint="eastAsia"/>
              </w:rPr>
              <w:t>及び理由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B0E551" w14:textId="77777777" w:rsidR="0005790C" w:rsidRPr="00507528" w:rsidRDefault="0005790C" w:rsidP="0005790C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</w:tr>
      <w:tr w:rsidR="0005790C" w:rsidRPr="00507528" w14:paraId="49E08FEB" w14:textId="77777777" w:rsidTr="00923F4A">
        <w:trPr>
          <w:cantSplit/>
          <w:trHeight w:val="305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7956" w14:textId="77777777" w:rsidR="0005790C" w:rsidRPr="00507528" w:rsidRDefault="0005790C" w:rsidP="0005790C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  <w:tc>
          <w:tcPr>
            <w:tcW w:w="652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C3CEC7" w14:textId="77777777" w:rsidR="0005790C" w:rsidRPr="00507528" w:rsidRDefault="0005790C" w:rsidP="0005790C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</w:tr>
      <w:tr w:rsidR="0005790C" w:rsidRPr="00507528" w14:paraId="6619FB92" w14:textId="77777777" w:rsidTr="00923F4A">
        <w:trPr>
          <w:cantSplit/>
          <w:trHeight w:val="305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0C3A" w14:textId="77777777" w:rsidR="0005790C" w:rsidRPr="00507528" w:rsidRDefault="0005790C" w:rsidP="0005790C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  <w:tc>
          <w:tcPr>
            <w:tcW w:w="652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27EF74" w14:textId="77777777" w:rsidR="0005790C" w:rsidRPr="00507528" w:rsidRDefault="0005790C" w:rsidP="0005790C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</w:tr>
      <w:tr w:rsidR="0005790C" w:rsidRPr="00507528" w14:paraId="770F79FC" w14:textId="77777777" w:rsidTr="00923F4A">
        <w:trPr>
          <w:cantSplit/>
          <w:trHeight w:val="305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065B" w14:textId="77777777" w:rsidR="0005790C" w:rsidRPr="00507528" w:rsidRDefault="0005790C" w:rsidP="0005790C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  <w:tc>
          <w:tcPr>
            <w:tcW w:w="652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617D44" w14:textId="77777777" w:rsidR="0005790C" w:rsidRPr="00507528" w:rsidRDefault="0005790C" w:rsidP="0005790C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</w:tr>
      <w:tr w:rsidR="0005790C" w:rsidRPr="00507528" w14:paraId="16F306C1" w14:textId="77777777" w:rsidTr="00923F4A">
        <w:trPr>
          <w:cantSplit/>
          <w:trHeight w:val="305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A20C" w14:textId="77777777" w:rsidR="0005790C" w:rsidRPr="00507528" w:rsidRDefault="0005790C" w:rsidP="0005790C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  <w:tc>
          <w:tcPr>
            <w:tcW w:w="652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769C" w14:textId="77777777" w:rsidR="0005790C" w:rsidRPr="00507528" w:rsidRDefault="0005790C" w:rsidP="0005790C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</w:tr>
    </w:tbl>
    <w:p w14:paraId="4644FC00" w14:textId="77777777" w:rsidR="003079CF" w:rsidRDefault="003079CF">
      <w:pPr>
        <w:wordWrap w:val="0"/>
        <w:overflowPunct w:val="0"/>
        <w:autoSpaceDE w:val="0"/>
        <w:autoSpaceDN w:val="0"/>
      </w:pPr>
    </w:p>
    <w:p w14:paraId="5F846BD5" w14:textId="77777777" w:rsidR="003079CF" w:rsidRDefault="003079C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〔添付書類〕</w:t>
      </w:r>
    </w:p>
    <w:p w14:paraId="7629B06E" w14:textId="77777777" w:rsidR="003079CF" w:rsidRDefault="003079C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変更の事実を証する書類</w:t>
      </w:r>
    </w:p>
    <w:p w14:paraId="386254F0" w14:textId="77777777" w:rsidR="003079CF" w:rsidRDefault="003079C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指定工事店証</w:t>
      </w:r>
    </w:p>
    <w:sectPr w:rsidR="003079C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A628C" w14:textId="77777777" w:rsidR="00DF1CC0" w:rsidRDefault="00DF1CC0" w:rsidP="00061F05">
      <w:r>
        <w:separator/>
      </w:r>
    </w:p>
  </w:endnote>
  <w:endnote w:type="continuationSeparator" w:id="0">
    <w:p w14:paraId="7D2F9DBE" w14:textId="77777777" w:rsidR="00DF1CC0" w:rsidRDefault="00DF1CC0" w:rsidP="0006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0E6E6" w14:textId="77777777" w:rsidR="00DF1CC0" w:rsidRDefault="00DF1CC0" w:rsidP="00061F05">
      <w:r>
        <w:separator/>
      </w:r>
    </w:p>
  </w:footnote>
  <w:footnote w:type="continuationSeparator" w:id="0">
    <w:p w14:paraId="299874B9" w14:textId="77777777" w:rsidR="00DF1CC0" w:rsidRDefault="00DF1CC0" w:rsidP="00061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CF"/>
    <w:rsid w:val="0005790C"/>
    <w:rsid w:val="00061F05"/>
    <w:rsid w:val="003079CF"/>
    <w:rsid w:val="0068175A"/>
    <w:rsid w:val="007465E9"/>
    <w:rsid w:val="008B4853"/>
    <w:rsid w:val="008C2868"/>
    <w:rsid w:val="00923F4A"/>
    <w:rsid w:val="00BB2340"/>
    <w:rsid w:val="00C175B7"/>
    <w:rsid w:val="00D25426"/>
    <w:rsid w:val="00DC168F"/>
    <w:rsid w:val="00DF1CC0"/>
    <w:rsid w:val="00E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25412"/>
  <w14:defaultImageDpi w14:val="0"/>
  <w15:docId w15:val="{5542F5E3-C9EF-4F00-BD88-C47E4B6E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5</TotalTime>
  <Pages>1</Pages>
  <Words>227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KC1985</dc:creator>
  <cp:keywords/>
  <dc:description/>
  <cp:lastModifiedBy>KC1985</cp:lastModifiedBy>
  <cp:revision>5</cp:revision>
  <dcterms:created xsi:type="dcterms:W3CDTF">2025-03-25T00:31:00Z</dcterms:created>
  <dcterms:modified xsi:type="dcterms:W3CDTF">2025-04-16T06:55:00Z</dcterms:modified>
</cp:coreProperties>
</file>