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500" w14:textId="2507C6EF" w:rsidR="00F25932" w:rsidRDefault="00F25932">
      <w:pPr>
        <w:wordWrap w:val="0"/>
        <w:overflowPunct w:val="0"/>
        <w:autoSpaceDE w:val="0"/>
        <w:autoSpaceDN w:val="0"/>
      </w:pPr>
      <w:r w:rsidRPr="00686957">
        <w:rPr>
          <w:rFonts w:hint="eastAsia"/>
        </w:rPr>
        <w:t>様式第</w:t>
      </w:r>
      <w:r w:rsidR="00E24061" w:rsidRPr="00686957">
        <w:rPr>
          <w:rFonts w:hint="eastAsia"/>
        </w:rPr>
        <w:t>5</w:t>
      </w:r>
      <w:r w:rsidRPr="00686957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13948F3A" w14:textId="77777777" w:rsidR="00F25932" w:rsidRDefault="00F25932">
      <w:pPr>
        <w:wordWrap w:val="0"/>
        <w:overflowPunct w:val="0"/>
        <w:autoSpaceDE w:val="0"/>
        <w:autoSpaceDN w:val="0"/>
      </w:pPr>
    </w:p>
    <w:p w14:paraId="45476FD3" w14:textId="77777777" w:rsidR="00F25932" w:rsidRDefault="00F2593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不妊症対策支援事業補助金請求書</w:t>
      </w:r>
    </w:p>
    <w:p w14:paraId="6099BDA1" w14:textId="77777777" w:rsidR="00F25932" w:rsidRDefault="00F25932">
      <w:pPr>
        <w:wordWrap w:val="0"/>
        <w:overflowPunct w:val="0"/>
        <w:autoSpaceDE w:val="0"/>
        <w:autoSpaceDN w:val="0"/>
      </w:pPr>
    </w:p>
    <w:p w14:paraId="050CAA60" w14:textId="2EB6C81A" w:rsidR="00F25932" w:rsidRDefault="00FC21E5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1" layoutInCell="0" allowOverlap="1" wp14:anchorId="759F331C" wp14:editId="73DADF55">
                <wp:simplePos x="0" y="0"/>
                <wp:positionH relativeFrom="column">
                  <wp:posOffset>5188585</wp:posOffset>
                </wp:positionH>
                <wp:positionV relativeFrom="paragraph">
                  <wp:posOffset>1090930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F12F6E" id="Oval 2" o:spid="_x0000_s1026" style="position:absolute;left:0;text-align:left;margin-left:408.55pt;margin-top:85.9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" o:allowincell="f" filled="f" strokeweight=".5pt">
                <w10:anchorlock/>
              </v:oval>
            </w:pict>
          </mc:Fallback>
        </mc:AlternateContent>
      </w:r>
      <w:r w:rsidR="00F25932">
        <w:rPr>
          <w:rFonts w:hint="eastAsia"/>
        </w:rPr>
        <w:t xml:space="preserve">年　　月　　日　</w:t>
      </w:r>
    </w:p>
    <w:p w14:paraId="51F0D308" w14:textId="77777777" w:rsidR="00F25932" w:rsidRDefault="00F25932">
      <w:pPr>
        <w:wordWrap w:val="0"/>
        <w:overflowPunct w:val="0"/>
        <w:autoSpaceDE w:val="0"/>
        <w:autoSpaceDN w:val="0"/>
      </w:pPr>
    </w:p>
    <w:p w14:paraId="1EDCAF8D" w14:textId="77777777" w:rsidR="00F25932" w:rsidRDefault="00F2593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吉備中央町長　　　　様</w:t>
      </w:r>
    </w:p>
    <w:p w14:paraId="13477F4E" w14:textId="77777777" w:rsidR="00F25932" w:rsidRDefault="00F25932">
      <w:pPr>
        <w:wordWrap w:val="0"/>
        <w:overflowPunct w:val="0"/>
        <w:autoSpaceDE w:val="0"/>
        <w:autoSpaceDN w:val="0"/>
      </w:pPr>
    </w:p>
    <w:p w14:paraId="38EB86F6" w14:textId="77777777" w:rsidR="00F25932" w:rsidRDefault="00F2593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14:paraId="3EA56AFA" w14:textId="77777777" w:rsidR="00F25932" w:rsidRDefault="00F2593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14:paraId="6B05C9F7" w14:textId="77777777" w:rsidR="00F25932" w:rsidRDefault="00F25932">
      <w:pPr>
        <w:wordWrap w:val="0"/>
        <w:overflowPunct w:val="0"/>
        <w:autoSpaceDE w:val="0"/>
        <w:autoSpaceDN w:val="0"/>
      </w:pPr>
    </w:p>
    <w:p w14:paraId="5821FE11" w14:textId="77777777" w:rsidR="00F25932" w:rsidRDefault="00F25932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年　　月　　日付けで交付決定のありました、吉備中央町不妊症対策支援事業補助金について、次のとおり請求します。</w:t>
      </w:r>
    </w:p>
    <w:p w14:paraId="2B1CBD66" w14:textId="77777777" w:rsidR="00F25932" w:rsidRDefault="00F25932">
      <w:pPr>
        <w:wordWrap w:val="0"/>
        <w:overflowPunct w:val="0"/>
        <w:autoSpaceDE w:val="0"/>
        <w:autoSpaceDN w:val="0"/>
      </w:pPr>
    </w:p>
    <w:p w14:paraId="089AC920" w14:textId="77777777" w:rsidR="00F25932" w:rsidRDefault="00F25932">
      <w:pPr>
        <w:wordWrap w:val="0"/>
        <w:overflowPunct w:val="0"/>
        <w:autoSpaceDE w:val="0"/>
        <w:autoSpaceDN w:val="0"/>
      </w:pPr>
    </w:p>
    <w:p w14:paraId="352286A6" w14:textId="77777777" w:rsidR="00F25932" w:rsidRDefault="00F25932">
      <w:pPr>
        <w:wordWrap w:val="0"/>
        <w:overflowPunct w:val="0"/>
        <w:autoSpaceDE w:val="0"/>
        <w:autoSpaceDN w:val="0"/>
      </w:pPr>
    </w:p>
    <w:p w14:paraId="089466B9" w14:textId="77777777" w:rsidR="00F25932" w:rsidRDefault="00F2593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補助金額　金　　　　　　　　　　　　　円</w:t>
      </w:r>
    </w:p>
    <w:p w14:paraId="40358792" w14:textId="77777777" w:rsidR="00F25932" w:rsidRDefault="00F25932">
      <w:pPr>
        <w:wordWrap w:val="0"/>
        <w:overflowPunct w:val="0"/>
        <w:autoSpaceDE w:val="0"/>
        <w:autoSpaceDN w:val="0"/>
      </w:pPr>
    </w:p>
    <w:p w14:paraId="609EC700" w14:textId="77777777" w:rsidR="00F25932" w:rsidRDefault="00F25932">
      <w:pPr>
        <w:wordWrap w:val="0"/>
        <w:overflowPunct w:val="0"/>
        <w:autoSpaceDE w:val="0"/>
        <w:autoSpaceDN w:val="0"/>
      </w:pPr>
    </w:p>
    <w:p w14:paraId="46453878" w14:textId="77777777" w:rsidR="00F25932" w:rsidRDefault="00F25932">
      <w:pPr>
        <w:wordWrap w:val="0"/>
        <w:overflowPunct w:val="0"/>
        <w:autoSpaceDE w:val="0"/>
        <w:autoSpaceDN w:val="0"/>
      </w:pPr>
    </w:p>
    <w:p w14:paraId="68943BE4" w14:textId="77777777" w:rsidR="00F25932" w:rsidRDefault="00F25932">
      <w:pPr>
        <w:wordWrap w:val="0"/>
        <w:overflowPunct w:val="0"/>
        <w:autoSpaceDE w:val="0"/>
        <w:autoSpaceDN w:val="0"/>
      </w:pPr>
    </w:p>
    <w:p w14:paraId="19CA940A" w14:textId="77777777" w:rsidR="00F25932" w:rsidRDefault="00F25932">
      <w:pPr>
        <w:wordWrap w:val="0"/>
        <w:overflowPunct w:val="0"/>
        <w:autoSpaceDE w:val="0"/>
        <w:autoSpaceDN w:val="0"/>
      </w:pPr>
    </w:p>
    <w:p w14:paraId="0B9E00ED" w14:textId="77777777" w:rsidR="00F25932" w:rsidRDefault="00F25932">
      <w:pPr>
        <w:wordWrap w:val="0"/>
        <w:overflowPunct w:val="0"/>
        <w:autoSpaceDE w:val="0"/>
        <w:autoSpaceDN w:val="0"/>
      </w:pPr>
    </w:p>
    <w:p w14:paraId="47964DE7" w14:textId="77777777" w:rsidR="00F25932" w:rsidRDefault="00F25932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4"/>
      </w:tblGrid>
      <w:tr w:rsidR="00F25932" w14:paraId="511DE7F5" w14:textId="77777777">
        <w:trPr>
          <w:trHeight w:val="2676"/>
        </w:trPr>
        <w:tc>
          <w:tcPr>
            <w:tcW w:w="8514" w:type="dxa"/>
          </w:tcPr>
          <w:p w14:paraId="6C376D88" w14:textId="77777777" w:rsidR="00F25932" w:rsidRDefault="00F25932">
            <w:pPr>
              <w:pStyle w:val="a8"/>
              <w:ind w:left="113" w:right="113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口座振込先</w:t>
            </w:r>
          </w:p>
          <w:p w14:paraId="2571F9B6" w14:textId="77777777" w:rsidR="00F25932" w:rsidRDefault="00F25932">
            <w:pPr>
              <w:pStyle w:val="a8"/>
              <w:ind w:left="113" w:right="113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・</w:t>
            </w:r>
            <w:r>
              <w:rPr>
                <w:rFonts w:hAnsi="Courier New" w:hint="eastAsia"/>
                <w:u w:val="single"/>
              </w:rPr>
              <w:t xml:space="preserve">金融機関名称：　　　　　　　　　　　　　　　　　　　　　　　　　　　　　　　</w:t>
            </w:r>
          </w:p>
          <w:p w14:paraId="208585F9" w14:textId="77777777" w:rsidR="00F25932" w:rsidRDefault="00F25932">
            <w:pPr>
              <w:pStyle w:val="a8"/>
              <w:ind w:left="113" w:right="113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・</w:t>
            </w:r>
            <w:r>
              <w:rPr>
                <w:rFonts w:hAnsi="Courier New" w:hint="eastAsia"/>
                <w:u w:val="single"/>
              </w:rPr>
              <w:t xml:space="preserve">支店名　　　：　　　　　　　　　　　　　　　　　　　　　　　　　　　　　　　</w:t>
            </w:r>
          </w:p>
          <w:p w14:paraId="3D71668B" w14:textId="77777777" w:rsidR="00F25932" w:rsidRDefault="00F25932">
            <w:pPr>
              <w:pStyle w:val="a8"/>
              <w:ind w:left="113" w:right="113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・</w:t>
            </w:r>
            <w:r>
              <w:rPr>
                <w:rFonts w:hAnsi="Courier New" w:hint="eastAsia"/>
                <w:u w:val="single"/>
              </w:rPr>
              <w:t xml:space="preserve">口座種別　　：　普通・当座　</w:t>
            </w:r>
            <w:r>
              <w:rPr>
                <w:rFonts w:hAnsi="Courier New"/>
                <w:u w:val="single"/>
              </w:rPr>
              <w:t>(</w:t>
            </w:r>
            <w:r>
              <w:rPr>
                <w:rFonts w:hAnsi="Courier New" w:hint="eastAsia"/>
                <w:u w:val="single"/>
              </w:rPr>
              <w:t>いずれかに○</w:t>
            </w:r>
            <w:r>
              <w:rPr>
                <w:rFonts w:hAnsi="Courier New"/>
                <w:u w:val="single"/>
              </w:rPr>
              <w:t>)</w:t>
            </w:r>
            <w:r>
              <w:rPr>
                <w:rFonts w:hAnsi="Courier New" w:hint="eastAsia"/>
                <w:u w:val="single"/>
              </w:rPr>
              <w:t xml:space="preserve">　　　　　　　　　　　　　　　　　</w:t>
            </w:r>
          </w:p>
          <w:p w14:paraId="4277A81B" w14:textId="77777777" w:rsidR="00F25932" w:rsidRDefault="00F25932">
            <w:pPr>
              <w:pStyle w:val="a8"/>
              <w:ind w:left="113" w:right="113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・</w:t>
            </w:r>
            <w:r>
              <w:rPr>
                <w:rFonts w:hAnsi="Courier New" w:hint="eastAsia"/>
                <w:u w:val="single"/>
              </w:rPr>
              <w:t xml:space="preserve">口座番号　　：　　　　　　　　　　　　　　　　　　　　　　　　　　　　　　　</w:t>
            </w:r>
          </w:p>
          <w:p w14:paraId="0378E3D6" w14:textId="77777777" w:rsidR="00F25932" w:rsidRDefault="00F25932">
            <w:pPr>
              <w:pStyle w:val="a8"/>
              <w:ind w:left="113" w:right="113" w:firstLine="0"/>
              <w:rPr>
                <w:rFonts w:hAnsi="Courier New"/>
              </w:rPr>
            </w:pPr>
          </w:p>
          <w:p w14:paraId="4FC93BEB" w14:textId="77777777" w:rsidR="00F25932" w:rsidRDefault="00F25932">
            <w:pPr>
              <w:pStyle w:val="a8"/>
              <w:ind w:left="113" w:right="113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・</w:t>
            </w:r>
            <w:r>
              <w:rPr>
                <w:rFonts w:hAnsi="Courier New" w:hint="eastAsia"/>
                <w:u w:val="single"/>
              </w:rPr>
              <w:t xml:space="preserve">口座名義漢字：　　　　　　　　　　　　　　　　　　　　　　　　　　　　　　　</w:t>
            </w:r>
          </w:p>
          <w:p w14:paraId="760C8288" w14:textId="77777777" w:rsidR="00F25932" w:rsidRDefault="00F25932">
            <w:pPr>
              <w:pStyle w:val="a8"/>
              <w:ind w:left="113" w:right="113" w:firstLine="0"/>
              <w:rPr>
                <w:rFonts w:hAnsi="Courier New"/>
              </w:rPr>
            </w:pPr>
          </w:p>
          <w:p w14:paraId="58F88547" w14:textId="77777777" w:rsidR="00F25932" w:rsidRDefault="00F25932">
            <w:pPr>
              <w:pStyle w:val="a8"/>
              <w:ind w:left="113" w:right="113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・</w:t>
            </w:r>
            <w:r>
              <w:rPr>
                <w:rFonts w:hAnsi="Courier New" w:hint="eastAsia"/>
                <w:u w:val="single"/>
              </w:rPr>
              <w:t xml:space="preserve">口座名義カナ：　　　　　　　　　　　　　　　　　　　　　　　　　　　　　　　</w:t>
            </w:r>
          </w:p>
        </w:tc>
      </w:tr>
    </w:tbl>
    <w:p w14:paraId="035882D1" w14:textId="77777777" w:rsidR="00F25932" w:rsidRDefault="00F25932">
      <w:pPr>
        <w:wordWrap w:val="0"/>
        <w:overflowPunct w:val="0"/>
        <w:autoSpaceDE w:val="0"/>
        <w:autoSpaceDN w:val="0"/>
      </w:pPr>
    </w:p>
    <w:sectPr w:rsidR="00F259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58E0" w14:textId="77777777" w:rsidR="00F25932" w:rsidRDefault="00F25932" w:rsidP="00A54439">
      <w:r>
        <w:separator/>
      </w:r>
    </w:p>
  </w:endnote>
  <w:endnote w:type="continuationSeparator" w:id="0">
    <w:p w14:paraId="5BC00FD9" w14:textId="77777777" w:rsidR="00F25932" w:rsidRDefault="00F25932" w:rsidP="00A5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B94C" w14:textId="77777777" w:rsidR="00F25932" w:rsidRDefault="00F25932" w:rsidP="00A54439">
      <w:r>
        <w:separator/>
      </w:r>
    </w:p>
  </w:footnote>
  <w:footnote w:type="continuationSeparator" w:id="0">
    <w:p w14:paraId="04D94F2E" w14:textId="77777777" w:rsidR="00F25932" w:rsidRDefault="00F25932" w:rsidP="00A54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32"/>
    <w:rsid w:val="00602964"/>
    <w:rsid w:val="00686957"/>
    <w:rsid w:val="00A54439"/>
    <w:rsid w:val="00E24061"/>
    <w:rsid w:val="00F25932"/>
    <w:rsid w:val="00FC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14059F"/>
  <w14:defaultImageDpi w14:val="0"/>
  <w15:docId w15:val="{6BDD8D3D-3D4E-4480-9AF6-B9738818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157</Words>
  <Characters>270</Characters>
  <Application>Microsoft Office Word</Application>
  <DocSecurity>0</DocSecurity>
  <Lines>2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(株)ぎょうせい</dc:creator>
  <cp:keywords/>
  <dc:description/>
  <cp:lastModifiedBy>KC3525</cp:lastModifiedBy>
  <cp:revision>5</cp:revision>
  <dcterms:created xsi:type="dcterms:W3CDTF">2025-01-29T04:22:00Z</dcterms:created>
  <dcterms:modified xsi:type="dcterms:W3CDTF">2025-03-29T10:30:00Z</dcterms:modified>
</cp:coreProperties>
</file>